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A4516" w14:textId="16A4005D" w:rsidR="00031472" w:rsidRPr="00591F75" w:rsidRDefault="00EE6E42">
      <w:pPr>
        <w:rPr>
          <w:rFonts w:ascii="Arial" w:hAnsi="Arial" w:cs="Arial"/>
        </w:rPr>
      </w:pPr>
      <w:r w:rsidRPr="008A7F60">
        <w:rPr>
          <w:rFonts w:ascii="Arial" w:hAnsi="Arial" w:cs="Arial"/>
          <w:noProof/>
          <w:sz w:val="8"/>
          <w:szCs w:val="8"/>
          <w:lang w:eastAsia="en-GB"/>
        </w:rPr>
        <w:drawing>
          <wp:anchor distT="0" distB="0" distL="114300" distR="114300" simplePos="0" relativeHeight="251659264" behindDoc="0" locked="0" layoutInCell="1" allowOverlap="1" wp14:anchorId="1B07F5BE" wp14:editId="14B96790">
            <wp:simplePos x="0" y="0"/>
            <wp:positionH relativeFrom="column">
              <wp:posOffset>133350</wp:posOffset>
            </wp:positionH>
            <wp:positionV relativeFrom="paragraph">
              <wp:posOffset>-76835</wp:posOffset>
            </wp:positionV>
            <wp:extent cx="1190625" cy="400050"/>
            <wp:effectExtent l="0" t="0" r="9525" b="0"/>
            <wp:wrapNone/>
            <wp:docPr id="7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190E71" w14:textId="3943A637" w:rsidR="00031472" w:rsidRPr="00693715" w:rsidRDefault="00820EF8" w:rsidP="00031472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eastAsia="Times New Roman" w:hAnsi="Arial" w:cs="Arial"/>
          <w:b/>
          <w:bCs/>
          <w:sz w:val="32"/>
          <w:szCs w:val="32"/>
          <w:u w:val="single"/>
          <w:lang w:eastAsia="en-GB"/>
        </w:rPr>
        <w:t xml:space="preserve">tQuest </w:t>
      </w:r>
      <w:r w:rsidR="008D053D">
        <w:rPr>
          <w:rFonts w:ascii="Arial" w:eastAsia="Times New Roman" w:hAnsi="Arial" w:cs="Arial"/>
          <w:b/>
          <w:bCs/>
          <w:sz w:val="32"/>
          <w:szCs w:val="32"/>
          <w:u w:val="single"/>
          <w:lang w:eastAsia="en-GB"/>
        </w:rPr>
        <w:t xml:space="preserve">User </w:t>
      </w:r>
      <w:r>
        <w:rPr>
          <w:rFonts w:ascii="Arial" w:eastAsia="Times New Roman" w:hAnsi="Arial" w:cs="Arial"/>
          <w:b/>
          <w:bCs/>
          <w:sz w:val="32"/>
          <w:szCs w:val="32"/>
          <w:u w:val="single"/>
          <w:lang w:eastAsia="en-GB"/>
        </w:rPr>
        <w:t>Request Form</w:t>
      </w:r>
    </w:p>
    <w:p w14:paraId="464C00C2" w14:textId="2F9C34D8" w:rsidR="00031472" w:rsidRPr="008A7F60" w:rsidRDefault="00031472">
      <w:pPr>
        <w:rPr>
          <w:rFonts w:ascii="Arial" w:hAnsi="Arial" w:cs="Arial"/>
          <w:sz w:val="8"/>
          <w:szCs w:val="8"/>
        </w:rPr>
      </w:pPr>
    </w:p>
    <w:p w14:paraId="3BE38637" w14:textId="77777777" w:rsidR="00031472" w:rsidRDefault="00031472" w:rsidP="00031472">
      <w:pPr>
        <w:tabs>
          <w:tab w:val="left" w:pos="874"/>
          <w:tab w:val="left" w:pos="10567"/>
        </w:tabs>
        <w:rPr>
          <w:rFonts w:ascii="Arial" w:hAnsi="Arial" w:cs="Arial"/>
          <w:sz w:val="8"/>
          <w:szCs w:val="8"/>
        </w:rPr>
      </w:pPr>
    </w:p>
    <w:p w14:paraId="7D040FC4" w14:textId="77777777" w:rsidR="003231CE" w:rsidRDefault="003231CE" w:rsidP="00031472">
      <w:pPr>
        <w:tabs>
          <w:tab w:val="left" w:pos="874"/>
          <w:tab w:val="left" w:pos="10567"/>
        </w:tabs>
        <w:rPr>
          <w:rFonts w:ascii="Arial" w:hAnsi="Arial" w:cs="Arial"/>
          <w:sz w:val="8"/>
          <w:szCs w:val="8"/>
        </w:rPr>
      </w:pPr>
    </w:p>
    <w:tbl>
      <w:tblPr>
        <w:tblStyle w:val="TableGrid"/>
        <w:tblW w:w="10975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dotted" w:sz="4" w:space="0" w:color="000000" w:themeColor="text1"/>
          <w:insideV w:val="dotted" w:sz="4" w:space="0" w:color="000000" w:themeColor="text1"/>
        </w:tblBorders>
        <w:tblLook w:val="04A0" w:firstRow="1" w:lastRow="0" w:firstColumn="1" w:lastColumn="0" w:noHBand="0" w:noVBand="1"/>
      </w:tblPr>
      <w:tblGrid>
        <w:gridCol w:w="3954"/>
        <w:gridCol w:w="7021"/>
      </w:tblGrid>
      <w:tr w:rsidR="003231CE" w:rsidRPr="00591F75" w14:paraId="2ED1248F" w14:textId="77777777" w:rsidTr="003231CE">
        <w:tc>
          <w:tcPr>
            <w:tcW w:w="3954" w:type="dxa"/>
            <w:vAlign w:val="center"/>
          </w:tcPr>
          <w:p w14:paraId="47D50F41" w14:textId="591E83AB" w:rsidR="003231CE" w:rsidRPr="003231CE" w:rsidRDefault="003231CE" w:rsidP="00B42684">
            <w:pPr>
              <w:rPr>
                <w:rFonts w:ascii="Arial" w:hAnsi="Arial" w:cs="Arial"/>
                <w:sz w:val="28"/>
                <w:szCs w:val="28"/>
              </w:rPr>
            </w:pPr>
            <w:permStart w:id="89198509" w:edGrp="everyone" w:colFirst="1" w:colLast="1"/>
            <w:r w:rsidRPr="003231CE">
              <w:rPr>
                <w:rFonts w:ascii="Arial" w:hAnsi="Arial" w:cs="Arial"/>
                <w:sz w:val="28"/>
                <w:szCs w:val="28"/>
              </w:rPr>
              <w:t>Practice Name</w:t>
            </w:r>
          </w:p>
        </w:tc>
        <w:tc>
          <w:tcPr>
            <w:tcW w:w="7021" w:type="dxa"/>
            <w:shd w:val="clear" w:color="auto" w:fill="FFFFCC"/>
            <w:vAlign w:val="center"/>
          </w:tcPr>
          <w:p w14:paraId="53B701E9" w14:textId="395C351C" w:rsidR="003231CE" w:rsidRPr="00591F75" w:rsidRDefault="003231CE" w:rsidP="00B42684">
            <w:pPr>
              <w:jc w:val="both"/>
              <w:rPr>
                <w:rFonts w:ascii="Arial" w:hAnsi="Arial" w:cs="Arial"/>
              </w:rPr>
            </w:pPr>
          </w:p>
        </w:tc>
      </w:tr>
      <w:tr w:rsidR="003231CE" w:rsidRPr="00591F75" w14:paraId="12D89B57" w14:textId="77777777" w:rsidTr="003231CE">
        <w:tc>
          <w:tcPr>
            <w:tcW w:w="3954" w:type="dxa"/>
            <w:vAlign w:val="center"/>
          </w:tcPr>
          <w:p w14:paraId="28743E6B" w14:textId="74C2EFD8" w:rsidR="003231CE" w:rsidRPr="003231CE" w:rsidRDefault="003231CE" w:rsidP="00B42684">
            <w:pPr>
              <w:rPr>
                <w:rFonts w:ascii="Arial" w:hAnsi="Arial" w:cs="Arial"/>
                <w:sz w:val="28"/>
                <w:szCs w:val="28"/>
              </w:rPr>
            </w:pPr>
            <w:permStart w:id="699151327" w:edGrp="everyone" w:colFirst="1" w:colLast="1"/>
            <w:permEnd w:id="89198509"/>
            <w:r w:rsidRPr="003231CE">
              <w:rPr>
                <w:rFonts w:ascii="Arial" w:hAnsi="Arial" w:cs="Arial"/>
                <w:sz w:val="28"/>
                <w:szCs w:val="28"/>
              </w:rPr>
              <w:t>Practice National (ODS) Code</w:t>
            </w:r>
          </w:p>
        </w:tc>
        <w:tc>
          <w:tcPr>
            <w:tcW w:w="7021" w:type="dxa"/>
            <w:shd w:val="clear" w:color="auto" w:fill="FFFFCC"/>
            <w:vAlign w:val="center"/>
          </w:tcPr>
          <w:p w14:paraId="0E8B58C1" w14:textId="77777777" w:rsidR="003231CE" w:rsidRPr="00591F75" w:rsidRDefault="003231CE" w:rsidP="00B42684">
            <w:pPr>
              <w:jc w:val="both"/>
              <w:rPr>
                <w:rFonts w:ascii="Arial" w:hAnsi="Arial" w:cs="Arial"/>
              </w:rPr>
            </w:pPr>
          </w:p>
        </w:tc>
      </w:tr>
      <w:permEnd w:id="699151327"/>
    </w:tbl>
    <w:p w14:paraId="19488F47" w14:textId="77777777" w:rsidR="003231CE" w:rsidRPr="008A7F60" w:rsidRDefault="003231CE" w:rsidP="00031472">
      <w:pPr>
        <w:tabs>
          <w:tab w:val="left" w:pos="874"/>
          <w:tab w:val="left" w:pos="10567"/>
        </w:tabs>
        <w:rPr>
          <w:rFonts w:ascii="Arial" w:hAnsi="Arial" w:cs="Arial"/>
          <w:sz w:val="8"/>
          <w:szCs w:val="8"/>
        </w:rPr>
      </w:pPr>
    </w:p>
    <w:p w14:paraId="2CF40BEA" w14:textId="77777777" w:rsidR="00C23CAE" w:rsidRDefault="00C23CAE" w:rsidP="00031472">
      <w:pPr>
        <w:tabs>
          <w:tab w:val="left" w:pos="874"/>
          <w:tab w:val="left" w:pos="10567"/>
        </w:tabs>
        <w:rPr>
          <w:rFonts w:ascii="Arial" w:hAnsi="Arial" w:cs="Arial"/>
          <w:b/>
          <w:color w:val="FF0000"/>
          <w:sz w:val="24"/>
          <w:szCs w:val="24"/>
        </w:rPr>
      </w:pPr>
    </w:p>
    <w:p w14:paraId="0A84957A" w14:textId="1C39D032" w:rsidR="00031472" w:rsidRDefault="00C23CAE" w:rsidP="00031472">
      <w:pPr>
        <w:tabs>
          <w:tab w:val="left" w:pos="874"/>
          <w:tab w:val="left" w:pos="10567"/>
        </w:tabs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>NEW</w:t>
      </w:r>
      <w:r w:rsidR="00031472" w:rsidRPr="009F19FE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 xml:space="preserve"> STAFF</w:t>
      </w:r>
      <w:r w:rsidR="00031472" w:rsidRPr="009F19FE">
        <w:rPr>
          <w:rFonts w:ascii="Arial" w:eastAsia="Times New Roman" w:hAnsi="Arial" w:cs="Arial"/>
          <w:lang w:eastAsia="en-GB"/>
        </w:rPr>
        <w:t xml:space="preserve"> </w:t>
      </w:r>
      <w:r w:rsidR="00031472" w:rsidRPr="009F19FE">
        <w:rPr>
          <w:rFonts w:ascii="Arial" w:eastAsia="Times New Roman" w:hAnsi="Arial" w:cs="Arial"/>
          <w:sz w:val="20"/>
          <w:szCs w:val="20"/>
          <w:lang w:eastAsia="en-GB"/>
        </w:rPr>
        <w:t>(for NEW requesters that have NOT been set up already)</w:t>
      </w:r>
    </w:p>
    <w:p w14:paraId="22CD7675" w14:textId="547305D9" w:rsidR="008D053D" w:rsidRDefault="008D053D" w:rsidP="008D053D">
      <w:pPr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If</w:t>
      </w:r>
      <w:r w:rsidRPr="000573C9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>the tQuest account</w:t>
      </w:r>
      <w:r w:rsidRPr="000573C9">
        <w:rPr>
          <w:rFonts w:ascii="Arial" w:hAnsi="Arial" w:cs="Arial"/>
          <w:b/>
          <w:color w:val="FF0000"/>
          <w:sz w:val="24"/>
          <w:szCs w:val="24"/>
        </w:rPr>
        <w:t xml:space="preserve"> is not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set up </w:t>
      </w:r>
      <w:r w:rsidR="00121666">
        <w:rPr>
          <w:rFonts w:ascii="Arial" w:hAnsi="Arial" w:cs="Arial"/>
          <w:b/>
          <w:color w:val="FF0000"/>
          <w:sz w:val="24"/>
          <w:szCs w:val="24"/>
        </w:rPr>
        <w:t xml:space="preserve">in Emis Web </w:t>
      </w:r>
      <w:r>
        <w:rPr>
          <w:rFonts w:ascii="Arial" w:hAnsi="Arial" w:cs="Arial"/>
          <w:b/>
          <w:color w:val="FF0000"/>
          <w:sz w:val="24"/>
          <w:szCs w:val="24"/>
        </w:rPr>
        <w:t>we cannot proceed with this request</w:t>
      </w:r>
      <w:r w:rsidR="00121666">
        <w:rPr>
          <w:rFonts w:ascii="Arial" w:hAnsi="Arial" w:cs="Arial"/>
          <w:b/>
          <w:color w:val="FF0000"/>
          <w:sz w:val="24"/>
          <w:szCs w:val="24"/>
        </w:rPr>
        <w:t>.</w:t>
      </w:r>
    </w:p>
    <w:p w14:paraId="274BD23F" w14:textId="77777777" w:rsidR="008D053D" w:rsidRPr="00591F75" w:rsidRDefault="008D053D" w:rsidP="00031472">
      <w:pPr>
        <w:tabs>
          <w:tab w:val="left" w:pos="874"/>
          <w:tab w:val="left" w:pos="10567"/>
        </w:tabs>
        <w:rPr>
          <w:rFonts w:ascii="Arial" w:eastAsia="Times New Roman" w:hAnsi="Arial" w:cs="Arial"/>
          <w:sz w:val="20"/>
          <w:szCs w:val="20"/>
          <w:lang w:eastAsia="en-GB"/>
        </w:rPr>
      </w:pPr>
    </w:p>
    <w:p w14:paraId="1B671D2C" w14:textId="77777777" w:rsidR="00591F75" w:rsidRDefault="00591F75" w:rsidP="00031472">
      <w:pPr>
        <w:tabs>
          <w:tab w:val="left" w:pos="874"/>
          <w:tab w:val="left" w:pos="10567"/>
        </w:tabs>
        <w:rPr>
          <w:rFonts w:ascii="Arial" w:eastAsia="Times New Roman" w:hAnsi="Arial" w:cs="Arial"/>
          <w:sz w:val="16"/>
          <w:szCs w:val="16"/>
          <w:lang w:eastAsia="en-GB"/>
        </w:rPr>
      </w:pPr>
    </w:p>
    <w:p w14:paraId="5DD6EF22" w14:textId="77777777" w:rsidR="00102835" w:rsidRPr="00591F75" w:rsidRDefault="00102835" w:rsidP="00102835">
      <w:pPr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</w:pPr>
      <w:r w:rsidRPr="009F19FE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>NAME</w:t>
      </w:r>
    </w:p>
    <w:p w14:paraId="19A0D680" w14:textId="77777777" w:rsidR="00102835" w:rsidRPr="000573C9" w:rsidRDefault="00102835" w:rsidP="00102835">
      <w:pPr>
        <w:rPr>
          <w:rFonts w:ascii="Arial" w:eastAsia="Times New Roman" w:hAnsi="Arial" w:cs="Arial"/>
          <w:bCs/>
          <w:sz w:val="18"/>
          <w:szCs w:val="18"/>
          <w:lang w:eastAsia="en-GB"/>
        </w:rPr>
      </w:pPr>
    </w:p>
    <w:tbl>
      <w:tblPr>
        <w:tblStyle w:val="TableGrid"/>
        <w:tblW w:w="10739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dotted" w:sz="4" w:space="0" w:color="000000" w:themeColor="text1"/>
          <w:insideV w:val="dotted" w:sz="4" w:space="0" w:color="000000" w:themeColor="text1"/>
        </w:tblBorders>
        <w:tblLook w:val="04A0" w:firstRow="1" w:lastRow="0" w:firstColumn="1" w:lastColumn="0" w:noHBand="0" w:noVBand="1"/>
      </w:tblPr>
      <w:tblGrid>
        <w:gridCol w:w="4663"/>
        <w:gridCol w:w="6076"/>
      </w:tblGrid>
      <w:tr w:rsidR="00102835" w:rsidRPr="00591F75" w14:paraId="3D9EBC66" w14:textId="77777777" w:rsidTr="008D0917">
        <w:tc>
          <w:tcPr>
            <w:tcW w:w="4663" w:type="dxa"/>
            <w:vAlign w:val="center"/>
          </w:tcPr>
          <w:p w14:paraId="4A51BC99" w14:textId="69C85931" w:rsidR="00102835" w:rsidRPr="00591F75" w:rsidRDefault="00102835" w:rsidP="005B4D8D">
            <w:pPr>
              <w:rPr>
                <w:rFonts w:ascii="Arial" w:hAnsi="Arial" w:cs="Arial"/>
              </w:rPr>
            </w:pPr>
            <w:permStart w:id="324021214" w:edGrp="everyone" w:colFirst="1" w:colLast="1"/>
            <w:r w:rsidRPr="00591F75">
              <w:rPr>
                <w:rFonts w:ascii="Arial" w:hAnsi="Arial" w:cs="Arial"/>
              </w:rPr>
              <w:t>Surname/Family Nam</w:t>
            </w:r>
            <w:r w:rsidR="00CD70BE">
              <w:rPr>
                <w:rFonts w:ascii="Arial" w:hAnsi="Arial" w:cs="Arial"/>
              </w:rPr>
              <w:t>e</w:t>
            </w:r>
          </w:p>
        </w:tc>
        <w:tc>
          <w:tcPr>
            <w:tcW w:w="6076" w:type="dxa"/>
            <w:shd w:val="clear" w:color="auto" w:fill="FFFFCC"/>
            <w:vAlign w:val="center"/>
          </w:tcPr>
          <w:p w14:paraId="3CBD1A17" w14:textId="57FBF6FE" w:rsidR="00102835" w:rsidRPr="00591F75" w:rsidRDefault="00102835" w:rsidP="005B4D8D">
            <w:pPr>
              <w:jc w:val="both"/>
              <w:rPr>
                <w:rFonts w:ascii="Arial" w:hAnsi="Arial" w:cs="Arial"/>
              </w:rPr>
            </w:pPr>
          </w:p>
        </w:tc>
      </w:tr>
      <w:tr w:rsidR="00102835" w:rsidRPr="00591F75" w14:paraId="5AEC7DB6" w14:textId="77777777" w:rsidTr="008D0917">
        <w:tc>
          <w:tcPr>
            <w:tcW w:w="4663" w:type="dxa"/>
            <w:vAlign w:val="center"/>
          </w:tcPr>
          <w:p w14:paraId="0DAE58F1" w14:textId="77777777" w:rsidR="00102835" w:rsidRPr="00591F75" w:rsidRDefault="00102835" w:rsidP="005B4D8D">
            <w:pPr>
              <w:rPr>
                <w:rFonts w:ascii="Arial" w:hAnsi="Arial" w:cs="Arial"/>
              </w:rPr>
            </w:pPr>
            <w:permStart w:id="1927746960" w:edGrp="everyone" w:colFirst="1" w:colLast="1"/>
            <w:permEnd w:id="324021214"/>
            <w:r w:rsidRPr="00591F75">
              <w:rPr>
                <w:rFonts w:ascii="Arial" w:hAnsi="Arial" w:cs="Arial"/>
              </w:rPr>
              <w:t>Forename</w:t>
            </w:r>
            <w:r w:rsidR="000510A9">
              <w:rPr>
                <w:rFonts w:ascii="Arial" w:hAnsi="Arial" w:cs="Arial"/>
              </w:rPr>
              <w:t xml:space="preserve"> (NO Abbreviations)</w:t>
            </w:r>
          </w:p>
        </w:tc>
        <w:tc>
          <w:tcPr>
            <w:tcW w:w="6076" w:type="dxa"/>
            <w:shd w:val="clear" w:color="auto" w:fill="FFFFCC"/>
            <w:vAlign w:val="center"/>
          </w:tcPr>
          <w:p w14:paraId="7496DEC1" w14:textId="27474FBB" w:rsidR="00102835" w:rsidRPr="00591F75" w:rsidRDefault="00102835" w:rsidP="005B4D8D">
            <w:pPr>
              <w:jc w:val="both"/>
              <w:rPr>
                <w:rFonts w:ascii="Arial" w:hAnsi="Arial" w:cs="Arial"/>
              </w:rPr>
            </w:pPr>
          </w:p>
        </w:tc>
      </w:tr>
      <w:tr w:rsidR="00102835" w:rsidRPr="00591F75" w14:paraId="48E4376C" w14:textId="77777777" w:rsidTr="008D0917">
        <w:tc>
          <w:tcPr>
            <w:tcW w:w="4663" w:type="dxa"/>
            <w:vAlign w:val="center"/>
          </w:tcPr>
          <w:p w14:paraId="3D9F82AA" w14:textId="77777777" w:rsidR="00102835" w:rsidRPr="00591F75" w:rsidRDefault="00102835" w:rsidP="005B4D8D">
            <w:pPr>
              <w:rPr>
                <w:rFonts w:ascii="Arial" w:hAnsi="Arial" w:cs="Arial"/>
              </w:rPr>
            </w:pPr>
            <w:permStart w:id="1664439153" w:edGrp="everyone" w:colFirst="1" w:colLast="1"/>
            <w:permEnd w:id="1927746960"/>
            <w:r w:rsidRPr="00591F75">
              <w:rPr>
                <w:rFonts w:ascii="Arial" w:hAnsi="Arial" w:cs="Arial"/>
              </w:rPr>
              <w:t>Other Initials</w:t>
            </w:r>
            <w:r w:rsidR="000510A9">
              <w:rPr>
                <w:rFonts w:ascii="Arial" w:hAnsi="Arial" w:cs="Arial"/>
              </w:rPr>
              <w:t xml:space="preserve"> (PLEASE include)</w:t>
            </w:r>
          </w:p>
        </w:tc>
        <w:tc>
          <w:tcPr>
            <w:tcW w:w="6076" w:type="dxa"/>
            <w:shd w:val="clear" w:color="auto" w:fill="FFFFCC"/>
            <w:vAlign w:val="center"/>
          </w:tcPr>
          <w:p w14:paraId="2B647B8A" w14:textId="77777777" w:rsidR="00102835" w:rsidRPr="00591F75" w:rsidRDefault="00102835" w:rsidP="005B4D8D">
            <w:pPr>
              <w:jc w:val="both"/>
              <w:rPr>
                <w:rFonts w:ascii="Arial" w:hAnsi="Arial" w:cs="Arial"/>
              </w:rPr>
            </w:pPr>
          </w:p>
        </w:tc>
      </w:tr>
      <w:permEnd w:id="1664439153"/>
    </w:tbl>
    <w:p w14:paraId="762EFF5A" w14:textId="77777777" w:rsidR="00102835" w:rsidRPr="000573C9" w:rsidRDefault="00102835" w:rsidP="00102835">
      <w:pPr>
        <w:rPr>
          <w:rFonts w:ascii="Arial" w:hAnsi="Arial" w:cs="Arial"/>
          <w:sz w:val="16"/>
          <w:szCs w:val="16"/>
        </w:rPr>
      </w:pPr>
    </w:p>
    <w:p w14:paraId="5CDB85C5" w14:textId="6CA7AE9B" w:rsidR="001344D4" w:rsidRDefault="00102835" w:rsidP="00102835">
      <w:pPr>
        <w:rPr>
          <w:rFonts w:ascii="Arial" w:hAnsi="Arial" w:cs="Arial"/>
          <w:b/>
          <w:sz w:val="24"/>
          <w:szCs w:val="24"/>
          <w:u w:val="single"/>
        </w:rPr>
      </w:pPr>
      <w:r w:rsidRPr="002D06FE">
        <w:rPr>
          <w:rFonts w:ascii="Arial" w:hAnsi="Arial" w:cs="Arial"/>
          <w:b/>
          <w:sz w:val="24"/>
          <w:szCs w:val="24"/>
          <w:u w:val="single"/>
        </w:rPr>
        <w:t>Please provide the relevant registration number below</w:t>
      </w:r>
    </w:p>
    <w:p w14:paraId="6D54C7D7" w14:textId="56BD278A" w:rsidR="008D053D" w:rsidRDefault="008D053D" w:rsidP="008D053D">
      <w:pPr>
        <w:rPr>
          <w:rFonts w:ascii="Arial" w:hAnsi="Arial" w:cs="Arial"/>
          <w:b/>
          <w:color w:val="FF0000"/>
          <w:sz w:val="24"/>
          <w:szCs w:val="24"/>
        </w:rPr>
      </w:pPr>
      <w:r w:rsidRPr="000573C9">
        <w:rPr>
          <w:rFonts w:ascii="Arial" w:hAnsi="Arial" w:cs="Arial"/>
          <w:b/>
          <w:color w:val="FF0000"/>
          <w:sz w:val="24"/>
          <w:szCs w:val="24"/>
        </w:rPr>
        <w:t xml:space="preserve">If the </w:t>
      </w:r>
      <w:r w:rsidR="00121666">
        <w:rPr>
          <w:rFonts w:ascii="Arial" w:hAnsi="Arial" w:cs="Arial"/>
          <w:b/>
          <w:color w:val="FF0000"/>
          <w:sz w:val="24"/>
          <w:szCs w:val="24"/>
        </w:rPr>
        <w:t>correct</w:t>
      </w:r>
      <w:r w:rsidRPr="000573C9">
        <w:rPr>
          <w:rFonts w:ascii="Arial" w:hAnsi="Arial" w:cs="Arial"/>
          <w:b/>
          <w:color w:val="FF0000"/>
          <w:sz w:val="24"/>
          <w:szCs w:val="24"/>
        </w:rPr>
        <w:t xml:space="preserve"> number is not supplied </w:t>
      </w:r>
      <w:r>
        <w:rPr>
          <w:rFonts w:ascii="Arial" w:hAnsi="Arial" w:cs="Arial"/>
          <w:b/>
          <w:color w:val="FF0000"/>
          <w:sz w:val="24"/>
          <w:szCs w:val="24"/>
        </w:rPr>
        <w:t>we cannot proceed with this request</w:t>
      </w:r>
    </w:p>
    <w:p w14:paraId="41B8E94E" w14:textId="77777777" w:rsidR="001344D4" w:rsidRPr="002D06FE" w:rsidRDefault="001344D4" w:rsidP="00102835">
      <w:pPr>
        <w:rPr>
          <w:rFonts w:ascii="Arial" w:hAnsi="Arial" w:cs="Arial"/>
          <w:b/>
          <w:sz w:val="24"/>
          <w:szCs w:val="24"/>
          <w:u w:val="single"/>
        </w:rPr>
      </w:pPr>
    </w:p>
    <w:p w14:paraId="18E24388" w14:textId="77777777" w:rsidR="001344D4" w:rsidRPr="009902E5" w:rsidRDefault="001344D4" w:rsidP="00102835">
      <w:pPr>
        <w:rPr>
          <w:rFonts w:ascii="Arial" w:hAnsi="Arial" w:cs="Arial"/>
          <w:sz w:val="8"/>
          <w:szCs w:val="8"/>
        </w:rPr>
      </w:pPr>
    </w:p>
    <w:tbl>
      <w:tblPr>
        <w:tblStyle w:val="TableGrid"/>
        <w:tblW w:w="10750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dotted" w:sz="4" w:space="0" w:color="000000" w:themeColor="text1"/>
          <w:insideV w:val="dotted" w:sz="4" w:space="0" w:color="000000" w:themeColor="text1"/>
        </w:tblBorders>
        <w:tblLook w:val="04A0" w:firstRow="1" w:lastRow="0" w:firstColumn="1" w:lastColumn="0" w:noHBand="0" w:noVBand="1"/>
      </w:tblPr>
      <w:tblGrid>
        <w:gridCol w:w="2537"/>
        <w:gridCol w:w="3969"/>
        <w:gridCol w:w="4244"/>
      </w:tblGrid>
      <w:tr w:rsidR="00102835" w:rsidRPr="00591F75" w14:paraId="4024167A" w14:textId="77777777" w:rsidTr="00C23CAE">
        <w:tc>
          <w:tcPr>
            <w:tcW w:w="2537" w:type="dxa"/>
            <w:vAlign w:val="center"/>
          </w:tcPr>
          <w:p w14:paraId="20DF8F44" w14:textId="0FAABCB0" w:rsidR="00162604" w:rsidRPr="00591F75" w:rsidRDefault="001D5D4F" w:rsidP="00162604">
            <w:pPr>
              <w:rPr>
                <w:rFonts w:ascii="Arial" w:hAnsi="Arial" w:cs="Arial"/>
              </w:rPr>
            </w:pPr>
            <w:permStart w:id="482159805" w:edGrp="everyone" w:colFirst="2" w:colLast="2"/>
            <w:r>
              <w:rPr>
                <w:rFonts w:ascii="Arial" w:hAnsi="Arial" w:cs="Arial"/>
              </w:rPr>
              <w:t>Doctors, GPs</w:t>
            </w:r>
          </w:p>
        </w:tc>
        <w:tc>
          <w:tcPr>
            <w:tcW w:w="3969" w:type="dxa"/>
            <w:vAlign w:val="center"/>
          </w:tcPr>
          <w:p w14:paraId="3B87F500" w14:textId="53D3AB21" w:rsidR="00102835" w:rsidRPr="00162604" w:rsidRDefault="00C23CAE" w:rsidP="005B4D8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GMP (where available) and </w:t>
            </w:r>
            <w:r w:rsidR="00102835" w:rsidRPr="00162604">
              <w:rPr>
                <w:rFonts w:ascii="Arial" w:hAnsi="Arial" w:cs="Arial"/>
                <w:sz w:val="20"/>
                <w:szCs w:val="20"/>
              </w:rPr>
              <w:t>GMC Number</w:t>
            </w:r>
          </w:p>
        </w:tc>
        <w:tc>
          <w:tcPr>
            <w:tcW w:w="4244" w:type="dxa"/>
            <w:shd w:val="clear" w:color="auto" w:fill="FFFFCC"/>
            <w:vAlign w:val="center"/>
          </w:tcPr>
          <w:p w14:paraId="69CEDDE9" w14:textId="77777777" w:rsidR="00102835" w:rsidRPr="00591F75" w:rsidRDefault="00102835" w:rsidP="005B4D8D">
            <w:pPr>
              <w:rPr>
                <w:rFonts w:ascii="Arial" w:hAnsi="Arial" w:cs="Arial"/>
              </w:rPr>
            </w:pPr>
          </w:p>
        </w:tc>
      </w:tr>
      <w:tr w:rsidR="00FA4EFB" w:rsidRPr="00591F75" w14:paraId="28152937" w14:textId="77777777" w:rsidTr="00C23CAE">
        <w:tc>
          <w:tcPr>
            <w:tcW w:w="2537" w:type="dxa"/>
            <w:vAlign w:val="center"/>
          </w:tcPr>
          <w:p w14:paraId="437F1033" w14:textId="66294884" w:rsidR="00FA4EFB" w:rsidRPr="00591F75" w:rsidRDefault="00FA4EFB" w:rsidP="00FA4EFB">
            <w:pPr>
              <w:rPr>
                <w:rFonts w:ascii="Arial" w:hAnsi="Arial" w:cs="Arial"/>
              </w:rPr>
            </w:pPr>
            <w:permStart w:id="738737089" w:edGrp="everyone" w:colFirst="2" w:colLast="2"/>
            <w:permEnd w:id="482159805"/>
            <w:r w:rsidRPr="00591F75">
              <w:rPr>
                <w:rFonts w:ascii="Arial" w:hAnsi="Arial" w:cs="Arial"/>
              </w:rPr>
              <w:t>Nurses</w:t>
            </w:r>
          </w:p>
        </w:tc>
        <w:tc>
          <w:tcPr>
            <w:tcW w:w="3969" w:type="dxa"/>
            <w:vAlign w:val="center"/>
          </w:tcPr>
          <w:p w14:paraId="7C9D521C" w14:textId="09F17DC4" w:rsidR="00FA4EFB" w:rsidRPr="00162604" w:rsidRDefault="00FA4EFB" w:rsidP="00FA4EFB">
            <w:pPr>
              <w:rPr>
                <w:rFonts w:ascii="Arial" w:hAnsi="Arial" w:cs="Arial"/>
                <w:sz w:val="20"/>
                <w:szCs w:val="20"/>
              </w:rPr>
            </w:pPr>
            <w:r w:rsidRPr="00162604">
              <w:rPr>
                <w:rFonts w:ascii="Arial" w:hAnsi="Arial" w:cs="Arial"/>
                <w:sz w:val="20"/>
                <w:szCs w:val="20"/>
              </w:rPr>
              <w:t>NMC PIN</w:t>
            </w:r>
          </w:p>
        </w:tc>
        <w:tc>
          <w:tcPr>
            <w:tcW w:w="4244" w:type="dxa"/>
            <w:shd w:val="clear" w:color="auto" w:fill="FFFFCC"/>
            <w:vAlign w:val="center"/>
          </w:tcPr>
          <w:p w14:paraId="3A63F75B" w14:textId="77777777" w:rsidR="00FA4EFB" w:rsidRPr="00591F75" w:rsidRDefault="00FA4EFB" w:rsidP="00FA4EFB">
            <w:pPr>
              <w:rPr>
                <w:rFonts w:ascii="Arial" w:hAnsi="Arial" w:cs="Arial"/>
              </w:rPr>
            </w:pPr>
          </w:p>
        </w:tc>
      </w:tr>
      <w:tr w:rsidR="00736B9F" w:rsidRPr="00591F75" w14:paraId="3D26978B" w14:textId="77777777" w:rsidTr="00C23CAE">
        <w:tc>
          <w:tcPr>
            <w:tcW w:w="2537" w:type="dxa"/>
            <w:vAlign w:val="center"/>
          </w:tcPr>
          <w:p w14:paraId="73020D95" w14:textId="65D32B2A" w:rsidR="00736B9F" w:rsidRDefault="00736B9F" w:rsidP="00FA4EFB">
            <w:pPr>
              <w:rPr>
                <w:rFonts w:ascii="Arial" w:hAnsi="Arial" w:cs="Arial"/>
              </w:rPr>
            </w:pPr>
            <w:permStart w:id="1402013277" w:edGrp="everyone" w:colFirst="2" w:colLast="2"/>
            <w:permEnd w:id="738737089"/>
            <w:r>
              <w:rPr>
                <w:rFonts w:ascii="Arial" w:hAnsi="Arial" w:cs="Arial"/>
              </w:rPr>
              <w:t>Pharmacists</w:t>
            </w:r>
          </w:p>
        </w:tc>
        <w:tc>
          <w:tcPr>
            <w:tcW w:w="3969" w:type="dxa"/>
            <w:vAlign w:val="center"/>
          </w:tcPr>
          <w:p w14:paraId="30D00670" w14:textId="0038F7C4" w:rsidR="00736B9F" w:rsidRPr="00162604" w:rsidRDefault="00736B9F" w:rsidP="00FA4EFB">
            <w:pPr>
              <w:rPr>
                <w:rFonts w:ascii="Arial" w:hAnsi="Arial" w:cs="Arial"/>
                <w:sz w:val="20"/>
                <w:szCs w:val="20"/>
              </w:rPr>
            </w:pPr>
            <w:r w:rsidRPr="00162604">
              <w:rPr>
                <w:rFonts w:ascii="Arial" w:hAnsi="Arial" w:cs="Arial"/>
                <w:sz w:val="20"/>
                <w:szCs w:val="20"/>
              </w:rPr>
              <w:t>GPhC</w:t>
            </w:r>
          </w:p>
        </w:tc>
        <w:tc>
          <w:tcPr>
            <w:tcW w:w="4244" w:type="dxa"/>
            <w:shd w:val="clear" w:color="auto" w:fill="FFFFCC"/>
            <w:vAlign w:val="center"/>
          </w:tcPr>
          <w:p w14:paraId="3793D386" w14:textId="77777777" w:rsidR="00736B9F" w:rsidRPr="00591F75" w:rsidRDefault="00736B9F" w:rsidP="00FA4EFB">
            <w:pPr>
              <w:rPr>
                <w:rFonts w:ascii="Arial" w:hAnsi="Arial" w:cs="Arial"/>
              </w:rPr>
            </w:pPr>
          </w:p>
        </w:tc>
      </w:tr>
      <w:tr w:rsidR="00736B9F" w:rsidRPr="00591F75" w14:paraId="75A38E30" w14:textId="77777777" w:rsidTr="00C23CAE">
        <w:tc>
          <w:tcPr>
            <w:tcW w:w="2537" w:type="dxa"/>
            <w:vAlign w:val="center"/>
          </w:tcPr>
          <w:p w14:paraId="2362B626" w14:textId="32545903" w:rsidR="00736B9F" w:rsidRDefault="00736B9F" w:rsidP="00FA4EFB">
            <w:pPr>
              <w:rPr>
                <w:rFonts w:ascii="Arial" w:hAnsi="Arial" w:cs="Arial"/>
              </w:rPr>
            </w:pPr>
            <w:permStart w:id="1010575160" w:edGrp="everyone" w:colFirst="2" w:colLast="2"/>
            <w:permEnd w:id="1402013277"/>
            <w:r w:rsidRPr="00444AA0">
              <w:rPr>
                <w:rFonts w:ascii="Arial" w:hAnsi="Arial" w:cs="Arial"/>
              </w:rPr>
              <w:t>Paramedic</w:t>
            </w:r>
          </w:p>
        </w:tc>
        <w:tc>
          <w:tcPr>
            <w:tcW w:w="3969" w:type="dxa"/>
            <w:vAlign w:val="center"/>
          </w:tcPr>
          <w:p w14:paraId="1CF28D06" w14:textId="4E4754EC" w:rsidR="00736B9F" w:rsidRPr="00162604" w:rsidRDefault="00A254D7" w:rsidP="00FA4E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HCPC</w:t>
            </w:r>
          </w:p>
        </w:tc>
        <w:tc>
          <w:tcPr>
            <w:tcW w:w="4244" w:type="dxa"/>
            <w:shd w:val="clear" w:color="auto" w:fill="FFFFCC"/>
            <w:vAlign w:val="center"/>
          </w:tcPr>
          <w:p w14:paraId="2018E205" w14:textId="77777777" w:rsidR="00736B9F" w:rsidRPr="00591F75" w:rsidRDefault="00736B9F" w:rsidP="00FA4EFB">
            <w:pPr>
              <w:rPr>
                <w:rFonts w:ascii="Arial" w:hAnsi="Arial" w:cs="Arial"/>
              </w:rPr>
            </w:pPr>
          </w:p>
        </w:tc>
      </w:tr>
      <w:tr w:rsidR="00736B9F" w:rsidRPr="00591F75" w14:paraId="3D9BEA98" w14:textId="77777777" w:rsidTr="00C23CAE">
        <w:tc>
          <w:tcPr>
            <w:tcW w:w="2537" w:type="dxa"/>
            <w:vAlign w:val="center"/>
          </w:tcPr>
          <w:p w14:paraId="7BAAC249" w14:textId="35F8426D" w:rsidR="00736B9F" w:rsidRDefault="00736B9F" w:rsidP="00FA4EFB">
            <w:pPr>
              <w:rPr>
                <w:rFonts w:ascii="Arial" w:hAnsi="Arial" w:cs="Arial"/>
              </w:rPr>
            </w:pPr>
            <w:permStart w:id="983499737" w:edGrp="everyone" w:colFirst="2" w:colLast="2"/>
            <w:permEnd w:id="1010575160"/>
            <w:r>
              <w:rPr>
                <w:rFonts w:ascii="Arial" w:hAnsi="Arial" w:cs="Arial"/>
              </w:rPr>
              <w:t>Physician Associate</w:t>
            </w:r>
          </w:p>
        </w:tc>
        <w:tc>
          <w:tcPr>
            <w:tcW w:w="3969" w:type="dxa"/>
            <w:vAlign w:val="center"/>
          </w:tcPr>
          <w:p w14:paraId="60EC5A76" w14:textId="76B1A2DE" w:rsidR="00736B9F" w:rsidRPr="00162604" w:rsidRDefault="00736B9F" w:rsidP="00FA4E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MVR / RCP Registration</w:t>
            </w:r>
          </w:p>
        </w:tc>
        <w:tc>
          <w:tcPr>
            <w:tcW w:w="4244" w:type="dxa"/>
            <w:shd w:val="clear" w:color="auto" w:fill="FFFFCC"/>
            <w:vAlign w:val="center"/>
          </w:tcPr>
          <w:p w14:paraId="66574917" w14:textId="77777777" w:rsidR="00736B9F" w:rsidRPr="00591F75" w:rsidRDefault="00736B9F" w:rsidP="00FA4EFB">
            <w:pPr>
              <w:rPr>
                <w:rFonts w:ascii="Arial" w:hAnsi="Arial" w:cs="Arial"/>
              </w:rPr>
            </w:pPr>
          </w:p>
        </w:tc>
      </w:tr>
      <w:permEnd w:id="983499737"/>
    </w:tbl>
    <w:p w14:paraId="3D732BE4" w14:textId="77777777" w:rsidR="00102835" w:rsidRPr="000573C9" w:rsidRDefault="00102835" w:rsidP="00031472">
      <w:pPr>
        <w:tabs>
          <w:tab w:val="left" w:pos="874"/>
          <w:tab w:val="left" w:pos="10567"/>
        </w:tabs>
        <w:rPr>
          <w:rFonts w:ascii="Arial" w:eastAsia="Times New Roman" w:hAnsi="Arial" w:cs="Arial"/>
          <w:sz w:val="16"/>
          <w:szCs w:val="16"/>
          <w:lang w:eastAsia="en-GB"/>
        </w:rPr>
      </w:pPr>
    </w:p>
    <w:tbl>
      <w:tblPr>
        <w:tblStyle w:val="TableGrid"/>
        <w:tblW w:w="10750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dotted" w:sz="4" w:space="0" w:color="000000" w:themeColor="text1"/>
          <w:insideV w:val="dotted" w:sz="4" w:space="0" w:color="000000" w:themeColor="text1"/>
        </w:tblBorders>
        <w:tblLook w:val="04A0" w:firstRow="1" w:lastRow="0" w:firstColumn="1" w:lastColumn="0" w:noHBand="0" w:noVBand="1"/>
      </w:tblPr>
      <w:tblGrid>
        <w:gridCol w:w="7782"/>
        <w:gridCol w:w="2968"/>
      </w:tblGrid>
      <w:tr w:rsidR="00031472" w:rsidRPr="00591F75" w14:paraId="04166347" w14:textId="77777777" w:rsidTr="008D0917">
        <w:tc>
          <w:tcPr>
            <w:tcW w:w="7782" w:type="dxa"/>
            <w:vAlign w:val="center"/>
          </w:tcPr>
          <w:p w14:paraId="06679B5B" w14:textId="77777777" w:rsidR="00031472" w:rsidRPr="00591F75" w:rsidRDefault="00591F75" w:rsidP="00031472">
            <w:pPr>
              <w:rPr>
                <w:rFonts w:ascii="Arial" w:hAnsi="Arial" w:cs="Arial"/>
              </w:rPr>
            </w:pPr>
            <w:permStart w:id="1277388621" w:edGrp="everyone" w:colFirst="1" w:colLast="1"/>
            <w:r w:rsidRPr="006439C0">
              <w:rPr>
                <w:rFonts w:ascii="Arial" w:hAnsi="Arial" w:cs="Arial"/>
                <w:b/>
              </w:rPr>
              <w:t>Staff Type</w:t>
            </w:r>
            <w:r w:rsidRPr="00591F75">
              <w:rPr>
                <w:rFonts w:ascii="Arial" w:hAnsi="Arial" w:cs="Arial"/>
              </w:rPr>
              <w:t xml:space="preserve"> </w:t>
            </w:r>
            <w:r w:rsidR="008A7F60" w:rsidRPr="00F554FF">
              <w:rPr>
                <w:rFonts w:ascii="Arial" w:hAnsi="Arial" w:cs="Arial"/>
                <w:sz w:val="16"/>
                <w:szCs w:val="16"/>
              </w:rPr>
              <w:t>(please choose from dropdown list)</w:t>
            </w:r>
          </w:p>
        </w:tc>
        <w:sdt>
          <w:sdtPr>
            <w:rPr>
              <w:rFonts w:ascii="Arial" w:hAnsi="Arial" w:cs="Arial"/>
            </w:rPr>
            <w:alias w:val="NB. Admin staff will not be added to tQuest"/>
            <w:tag w:val="NB. Admin staff will not be added to tQuest"/>
            <w:id w:val="17775157"/>
            <w:lock w:val="sdtLocked"/>
            <w:placeholder>
              <w:docPart w:val="8322664279184D14B6274123F24919A0"/>
            </w:placeholder>
            <w:showingPlcHdr/>
            <w:dropDownList>
              <w:listItem w:value="Choose an item."/>
              <w:listItem w:displayText="GP" w:value="GP"/>
              <w:listItem w:displayText="Trainee GP" w:value="Trainee GP"/>
              <w:listItem w:displayText="Registrar" w:value="Registrar"/>
              <w:listItem w:displayText="Locum GP" w:value="Locum GP"/>
              <w:listItem w:displayText="Pharmacist" w:value="Pharmacist"/>
              <w:listItem w:displayText="Nurse Practitioner" w:value="Nurse Practitioner"/>
              <w:listItem w:displayText="Practice Nurse" w:value="Practice Nurse"/>
              <w:listItem w:displayText="Paramedic" w:value="Paramedic"/>
              <w:listItem w:displayText="Physician Associate" w:value="Physician Associate"/>
            </w:dropDownList>
          </w:sdtPr>
          <w:sdtContent>
            <w:tc>
              <w:tcPr>
                <w:tcW w:w="2968" w:type="dxa"/>
                <w:shd w:val="clear" w:color="auto" w:fill="FFFFCC"/>
                <w:vAlign w:val="center"/>
              </w:tcPr>
              <w:p w14:paraId="4FBF9726" w14:textId="77777777" w:rsidR="00031472" w:rsidRPr="00591F75" w:rsidRDefault="006C4050" w:rsidP="00031472">
                <w:pPr>
                  <w:rPr>
                    <w:rFonts w:ascii="Arial" w:hAnsi="Arial" w:cs="Arial"/>
                  </w:rPr>
                </w:pPr>
                <w:r w:rsidRPr="00A36CCA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31472" w:rsidRPr="00591F75" w14:paraId="2C630BB3" w14:textId="77777777" w:rsidTr="008D0917">
        <w:tc>
          <w:tcPr>
            <w:tcW w:w="7782" w:type="dxa"/>
            <w:vAlign w:val="center"/>
          </w:tcPr>
          <w:p w14:paraId="69EB3F6E" w14:textId="77777777" w:rsidR="00031472" w:rsidRPr="00591F75" w:rsidRDefault="00B93C72" w:rsidP="00A17082">
            <w:pPr>
              <w:rPr>
                <w:rFonts w:ascii="Arial" w:hAnsi="Arial" w:cs="Arial"/>
              </w:rPr>
            </w:pPr>
            <w:permStart w:id="2086669575" w:edGrp="everyone" w:colFirst="1" w:colLast="1"/>
            <w:permEnd w:id="1277388621"/>
            <w:r w:rsidRPr="006439C0">
              <w:rPr>
                <w:rFonts w:ascii="Arial" w:hAnsi="Arial" w:cs="Arial"/>
                <w:b/>
              </w:rPr>
              <w:t>PMS</w:t>
            </w:r>
            <w:r w:rsidR="0007215E" w:rsidRPr="006439C0">
              <w:rPr>
                <w:rFonts w:ascii="Arial" w:hAnsi="Arial" w:cs="Arial"/>
                <w:b/>
              </w:rPr>
              <w:t xml:space="preserve"> </w:t>
            </w:r>
            <w:r w:rsidR="00591F75" w:rsidRPr="006439C0">
              <w:rPr>
                <w:rFonts w:ascii="Arial" w:hAnsi="Arial" w:cs="Arial"/>
                <w:b/>
              </w:rPr>
              <w:t>Login Mnemonic</w:t>
            </w:r>
            <w:r w:rsidR="00591F75" w:rsidRPr="00591F7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968" w:type="dxa"/>
            <w:shd w:val="clear" w:color="auto" w:fill="FFFFCC"/>
            <w:vAlign w:val="center"/>
          </w:tcPr>
          <w:p w14:paraId="00ED5859" w14:textId="77777777" w:rsidR="00031472" w:rsidRPr="00591F75" w:rsidRDefault="00031472" w:rsidP="00031472">
            <w:pPr>
              <w:rPr>
                <w:rFonts w:ascii="Arial" w:hAnsi="Arial" w:cs="Arial"/>
              </w:rPr>
            </w:pPr>
          </w:p>
        </w:tc>
      </w:tr>
      <w:tr w:rsidR="00031472" w:rsidRPr="00591F75" w14:paraId="743593AB" w14:textId="77777777" w:rsidTr="008D0917">
        <w:tc>
          <w:tcPr>
            <w:tcW w:w="7782" w:type="dxa"/>
            <w:vAlign w:val="center"/>
          </w:tcPr>
          <w:p w14:paraId="6EC4A2CC" w14:textId="77777777" w:rsidR="00031472" w:rsidRPr="00591F75" w:rsidRDefault="00591F75" w:rsidP="00031472">
            <w:pPr>
              <w:rPr>
                <w:rFonts w:ascii="Arial" w:hAnsi="Arial" w:cs="Arial"/>
              </w:rPr>
            </w:pPr>
            <w:permStart w:id="1725052777" w:edGrp="everyone" w:colFirst="1" w:colLast="1"/>
            <w:permEnd w:id="2086669575"/>
            <w:r w:rsidRPr="00591F75">
              <w:rPr>
                <w:rFonts w:ascii="Arial" w:hAnsi="Arial" w:cs="Arial"/>
              </w:rPr>
              <w:t xml:space="preserve">Routine Work normally sent to? </w:t>
            </w:r>
            <w:r w:rsidRPr="00F554FF">
              <w:rPr>
                <w:rFonts w:ascii="Arial" w:hAnsi="Arial" w:cs="Arial"/>
                <w:sz w:val="16"/>
                <w:szCs w:val="16"/>
              </w:rPr>
              <w:t>(pl</w:t>
            </w:r>
            <w:r w:rsidR="00F554FF" w:rsidRPr="00F554FF">
              <w:rPr>
                <w:rFonts w:ascii="Arial" w:hAnsi="Arial" w:cs="Arial"/>
                <w:sz w:val="16"/>
                <w:szCs w:val="16"/>
              </w:rPr>
              <w:t>ea</w:t>
            </w:r>
            <w:r w:rsidRPr="00F554FF">
              <w:rPr>
                <w:rFonts w:ascii="Arial" w:hAnsi="Arial" w:cs="Arial"/>
                <w:sz w:val="16"/>
                <w:szCs w:val="16"/>
              </w:rPr>
              <w:t>s</w:t>
            </w:r>
            <w:r w:rsidR="00F554FF" w:rsidRPr="00F554FF">
              <w:rPr>
                <w:rFonts w:ascii="Arial" w:hAnsi="Arial" w:cs="Arial"/>
                <w:sz w:val="16"/>
                <w:szCs w:val="16"/>
              </w:rPr>
              <w:t>e</w:t>
            </w:r>
            <w:r w:rsidRPr="00F554FF">
              <w:rPr>
                <w:rFonts w:ascii="Arial" w:hAnsi="Arial" w:cs="Arial"/>
                <w:sz w:val="16"/>
                <w:szCs w:val="16"/>
              </w:rPr>
              <w:t xml:space="preserve"> choose from dropdown list)</w:t>
            </w:r>
          </w:p>
        </w:tc>
        <w:sdt>
          <w:sdtPr>
            <w:rPr>
              <w:rFonts w:ascii="Arial" w:hAnsi="Arial" w:cs="Arial"/>
            </w:rPr>
            <w:alias w:val="Routine Work normally sent to"/>
            <w:tag w:val="Routine Work normally sent to"/>
            <w:id w:val="17775161"/>
            <w:placeholder>
              <w:docPart w:val="8322664279184D14B6274123F24919A0"/>
            </w:placeholder>
            <w:showingPlcHdr/>
            <w:dropDownList>
              <w:listItem w:value="Choose an item."/>
              <w:listItem w:displayText="GSTT only" w:value="GSTT only"/>
              <w:listItem w:displayText="KCH only" w:value="KCH only"/>
              <w:listItem w:displayText="Both GSTT &amp; KCH" w:value="Both GSTT &amp; KCH"/>
              <w:listItem w:displayText="PRUH" w:value="PRUH"/>
            </w:dropDownList>
          </w:sdtPr>
          <w:sdtContent>
            <w:tc>
              <w:tcPr>
                <w:tcW w:w="2968" w:type="dxa"/>
                <w:shd w:val="clear" w:color="auto" w:fill="FFFFCC"/>
                <w:vAlign w:val="center"/>
              </w:tcPr>
              <w:p w14:paraId="08A67079" w14:textId="63C5CB2D" w:rsidR="00031472" w:rsidRPr="00591F75" w:rsidRDefault="001344D4" w:rsidP="00031472">
                <w:pPr>
                  <w:rPr>
                    <w:rFonts w:ascii="Arial" w:hAnsi="Arial" w:cs="Arial"/>
                  </w:rPr>
                </w:pPr>
                <w:r w:rsidRPr="00A36CCA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permEnd w:id="1725052777"/>
    </w:tbl>
    <w:p w14:paraId="19F9A356" w14:textId="77777777" w:rsidR="00CD74D5" w:rsidRDefault="00CD74D5" w:rsidP="009902E5">
      <w:pPr>
        <w:rPr>
          <w:rFonts w:ascii="Arial" w:hAnsi="Arial" w:cs="Arial"/>
          <w:b/>
          <w:color w:val="FF0000"/>
          <w:sz w:val="24"/>
          <w:szCs w:val="24"/>
        </w:rPr>
      </w:pPr>
    </w:p>
    <w:p w14:paraId="2870DB41" w14:textId="77777777" w:rsidR="00031472" w:rsidRPr="009902E5" w:rsidRDefault="00031472">
      <w:pPr>
        <w:rPr>
          <w:rFonts w:ascii="Arial" w:hAnsi="Arial" w:cs="Arial"/>
          <w:sz w:val="8"/>
          <w:szCs w:val="8"/>
        </w:rPr>
      </w:pPr>
    </w:p>
    <w:p w14:paraId="0C98154C" w14:textId="77777777" w:rsidR="000573C9" w:rsidRPr="000573C9" w:rsidRDefault="00187A00" w:rsidP="00591F7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175BF6E" w14:textId="77777777" w:rsidR="000573C9" w:rsidRPr="002D06FE" w:rsidRDefault="000573C9" w:rsidP="00591F75">
      <w:pPr>
        <w:rPr>
          <w:rFonts w:ascii="Arial" w:hAnsi="Arial" w:cs="Arial"/>
          <w:sz w:val="24"/>
          <w:szCs w:val="24"/>
          <w:u w:val="single"/>
        </w:rPr>
      </w:pPr>
      <w:r w:rsidRPr="002D06FE">
        <w:rPr>
          <w:rFonts w:ascii="Arial" w:hAnsi="Arial" w:cs="Arial"/>
          <w:b/>
          <w:sz w:val="24"/>
          <w:szCs w:val="24"/>
          <w:u w:val="single"/>
        </w:rPr>
        <w:t>DELETE STAFF</w:t>
      </w:r>
      <w:r w:rsidRPr="002D06FE">
        <w:rPr>
          <w:rFonts w:ascii="Arial" w:hAnsi="Arial" w:cs="Arial"/>
          <w:sz w:val="24"/>
          <w:szCs w:val="24"/>
          <w:u w:val="single"/>
        </w:rPr>
        <w:t xml:space="preserve"> </w:t>
      </w:r>
      <w:r w:rsidRPr="002D06FE">
        <w:rPr>
          <w:rFonts w:ascii="Arial" w:hAnsi="Arial" w:cs="Arial"/>
          <w:sz w:val="20"/>
          <w:szCs w:val="20"/>
          <w:u w:val="single"/>
        </w:rPr>
        <w:t>(for staff that have left the practice)</w:t>
      </w:r>
    </w:p>
    <w:p w14:paraId="5D3DA8FD" w14:textId="77777777" w:rsidR="000573C9" w:rsidRDefault="000573C9" w:rsidP="00591F75">
      <w:pPr>
        <w:rPr>
          <w:rFonts w:ascii="Arial" w:hAnsi="Arial" w:cs="Arial"/>
          <w:b/>
          <w:sz w:val="20"/>
          <w:szCs w:val="20"/>
        </w:rPr>
      </w:pPr>
      <w:r w:rsidRPr="002D06FE">
        <w:rPr>
          <w:rFonts w:ascii="Arial" w:hAnsi="Arial" w:cs="Arial"/>
          <w:sz w:val="20"/>
          <w:szCs w:val="20"/>
        </w:rPr>
        <w:t xml:space="preserve">Please ensure </w:t>
      </w:r>
      <w:r w:rsidRPr="002D06FE">
        <w:rPr>
          <w:rFonts w:ascii="Arial" w:hAnsi="Arial" w:cs="Arial"/>
          <w:b/>
          <w:sz w:val="20"/>
          <w:szCs w:val="20"/>
        </w:rPr>
        <w:t>ALL LABELS</w:t>
      </w:r>
      <w:r w:rsidRPr="002D06FE">
        <w:rPr>
          <w:rFonts w:ascii="Arial" w:hAnsi="Arial" w:cs="Arial"/>
          <w:sz w:val="20"/>
          <w:szCs w:val="20"/>
        </w:rPr>
        <w:t xml:space="preserve"> are </w:t>
      </w:r>
      <w:r w:rsidRPr="002D06FE">
        <w:rPr>
          <w:rFonts w:ascii="Arial" w:hAnsi="Arial" w:cs="Arial"/>
          <w:b/>
          <w:sz w:val="20"/>
          <w:szCs w:val="20"/>
        </w:rPr>
        <w:t>DISCARDED</w:t>
      </w:r>
    </w:p>
    <w:p w14:paraId="3832573B" w14:textId="77777777" w:rsidR="004A301C" w:rsidRPr="002D06FE" w:rsidRDefault="004A301C" w:rsidP="00591F75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10750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4A0" w:firstRow="1" w:lastRow="0" w:firstColumn="1" w:lastColumn="0" w:noHBand="0" w:noVBand="1"/>
      </w:tblPr>
      <w:tblGrid>
        <w:gridCol w:w="7782"/>
        <w:gridCol w:w="2968"/>
      </w:tblGrid>
      <w:tr w:rsidR="005B4D8D" w14:paraId="15D2E4D3" w14:textId="77777777" w:rsidTr="008D0917">
        <w:tc>
          <w:tcPr>
            <w:tcW w:w="778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2" w:space="0" w:color="000000" w:themeColor="text1"/>
            </w:tcBorders>
          </w:tcPr>
          <w:p w14:paraId="2188DD6F" w14:textId="77777777" w:rsidR="005B4D8D" w:rsidRDefault="00B60CF3" w:rsidP="000573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73C9"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2968" w:type="dxa"/>
            <w:tcBorders>
              <w:top w:val="single" w:sz="1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1AA3B7E7" w14:textId="77777777" w:rsidR="005B4D8D" w:rsidRDefault="00B60CF3" w:rsidP="000573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73C9">
              <w:rPr>
                <w:rFonts w:ascii="Arial" w:hAnsi="Arial" w:cs="Arial"/>
                <w:sz w:val="24"/>
                <w:szCs w:val="24"/>
              </w:rPr>
              <w:t>Date Left</w:t>
            </w:r>
          </w:p>
        </w:tc>
      </w:tr>
      <w:tr w:rsidR="00E42BAF" w14:paraId="596743AC" w14:textId="77777777" w:rsidTr="008D0917">
        <w:tc>
          <w:tcPr>
            <w:tcW w:w="7782" w:type="dxa"/>
            <w:tcBorders>
              <w:top w:val="single" w:sz="2" w:space="0" w:color="000000" w:themeColor="text1"/>
              <w:left w:val="single" w:sz="12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DBE5F1" w:themeFill="accent1" w:themeFillTint="33"/>
            <w:vAlign w:val="center"/>
          </w:tcPr>
          <w:p w14:paraId="56A12634" w14:textId="77777777" w:rsidR="00E42BAF" w:rsidRDefault="00E42BAF" w:rsidP="00E42BAF">
            <w:pPr>
              <w:rPr>
                <w:rFonts w:ascii="Arial" w:hAnsi="Arial" w:cs="Arial"/>
                <w:sz w:val="24"/>
                <w:szCs w:val="24"/>
              </w:rPr>
            </w:pPr>
            <w:permStart w:id="1504528997" w:edGrp="everyone" w:colFirst="1" w:colLast="1"/>
            <w:permStart w:id="1910903651" w:edGrp="everyone" w:colFirst="0" w:colLast="0"/>
          </w:p>
        </w:tc>
        <w:sdt>
          <w:sdtPr>
            <w:rPr>
              <w:rFonts w:ascii="Arial" w:hAnsi="Arial" w:cs="Arial"/>
              <w:sz w:val="20"/>
              <w:szCs w:val="20"/>
            </w:rPr>
            <w:id w:val="-1695139645"/>
            <w:placeholder>
              <w:docPart w:val="347CA531B2E24535B0F147946E126B06"/>
            </w:placeholder>
            <w:showingPlcHdr/>
            <w:date>
              <w:dateFormat w:val="dd MMMM 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968" w:type="dxa"/>
                <w:tcBorders>
                  <w:top w:val="single" w:sz="2" w:space="0" w:color="000000" w:themeColor="text1"/>
                  <w:left w:val="dotted" w:sz="4" w:space="0" w:color="000000" w:themeColor="text1"/>
                  <w:bottom w:val="dotted" w:sz="4" w:space="0" w:color="000000" w:themeColor="text1"/>
                  <w:right w:val="single" w:sz="12" w:space="0" w:color="000000" w:themeColor="text1"/>
                </w:tcBorders>
                <w:shd w:val="clear" w:color="auto" w:fill="DBE5F1" w:themeFill="accent1" w:themeFillTint="33"/>
                <w:vAlign w:val="center"/>
              </w:tcPr>
              <w:p w14:paraId="7F437187" w14:textId="77777777" w:rsidR="00E42BAF" w:rsidRDefault="00E42BAF" w:rsidP="00E42BA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E42BAF" w14:paraId="58ED943E" w14:textId="77777777" w:rsidTr="008D0917">
        <w:tc>
          <w:tcPr>
            <w:tcW w:w="7782" w:type="dxa"/>
            <w:tcBorders>
              <w:top w:val="dotted" w:sz="4" w:space="0" w:color="000000" w:themeColor="text1"/>
              <w:left w:val="single" w:sz="12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DBE5F1" w:themeFill="accent1" w:themeFillTint="33"/>
            <w:vAlign w:val="center"/>
          </w:tcPr>
          <w:p w14:paraId="699C1298" w14:textId="77777777" w:rsidR="00E42BAF" w:rsidRDefault="00E42BAF" w:rsidP="00E42BAF">
            <w:pPr>
              <w:rPr>
                <w:rFonts w:ascii="Arial" w:hAnsi="Arial" w:cs="Arial"/>
                <w:sz w:val="24"/>
                <w:szCs w:val="24"/>
              </w:rPr>
            </w:pPr>
            <w:permStart w:id="516375216" w:edGrp="everyone" w:colFirst="1" w:colLast="1"/>
            <w:permStart w:id="1180462585" w:edGrp="everyone" w:colFirst="0" w:colLast="0"/>
            <w:permEnd w:id="1504528997"/>
            <w:permEnd w:id="1910903651"/>
          </w:p>
        </w:tc>
        <w:sdt>
          <w:sdtPr>
            <w:rPr>
              <w:rFonts w:ascii="Arial" w:hAnsi="Arial" w:cs="Arial"/>
              <w:sz w:val="20"/>
              <w:szCs w:val="20"/>
            </w:rPr>
            <w:id w:val="-809549560"/>
            <w:placeholder>
              <w:docPart w:val="0E9A67705DE44D9B918609087A1C8E4B"/>
            </w:placeholder>
            <w:showingPlcHdr/>
            <w:date>
              <w:dateFormat w:val="dd MMMM 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968" w:type="dxa"/>
                <w:tcBorders>
                  <w:top w:val="dotted" w:sz="4" w:space="0" w:color="000000" w:themeColor="text1"/>
                  <w:left w:val="dotted" w:sz="4" w:space="0" w:color="000000" w:themeColor="text1"/>
                  <w:bottom w:val="dotted" w:sz="4" w:space="0" w:color="000000" w:themeColor="text1"/>
                  <w:right w:val="single" w:sz="12" w:space="0" w:color="000000" w:themeColor="text1"/>
                </w:tcBorders>
                <w:shd w:val="clear" w:color="auto" w:fill="DBE5F1" w:themeFill="accent1" w:themeFillTint="33"/>
                <w:vAlign w:val="center"/>
              </w:tcPr>
              <w:p w14:paraId="23824DC0" w14:textId="77777777" w:rsidR="00E42BAF" w:rsidRDefault="00E42BAF" w:rsidP="00E42BA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E42BAF" w14:paraId="4B3202CA" w14:textId="77777777" w:rsidTr="008D0917">
        <w:tc>
          <w:tcPr>
            <w:tcW w:w="7782" w:type="dxa"/>
            <w:tcBorders>
              <w:top w:val="dotted" w:sz="4" w:space="0" w:color="000000" w:themeColor="text1"/>
              <w:left w:val="single" w:sz="12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DBE5F1" w:themeFill="accent1" w:themeFillTint="33"/>
            <w:vAlign w:val="center"/>
          </w:tcPr>
          <w:p w14:paraId="2D5CF208" w14:textId="77777777" w:rsidR="00E42BAF" w:rsidRDefault="00E42BAF" w:rsidP="00E42BAF">
            <w:pPr>
              <w:rPr>
                <w:rFonts w:ascii="Arial" w:hAnsi="Arial" w:cs="Arial"/>
                <w:sz w:val="24"/>
                <w:szCs w:val="24"/>
              </w:rPr>
            </w:pPr>
            <w:permStart w:id="1996914472" w:edGrp="everyone" w:colFirst="1" w:colLast="1"/>
            <w:permStart w:id="438204561" w:edGrp="everyone" w:colFirst="0" w:colLast="0"/>
            <w:permEnd w:id="516375216"/>
            <w:permEnd w:id="1180462585"/>
          </w:p>
        </w:tc>
        <w:sdt>
          <w:sdtPr>
            <w:rPr>
              <w:rFonts w:ascii="Arial" w:hAnsi="Arial" w:cs="Arial"/>
              <w:sz w:val="20"/>
              <w:szCs w:val="20"/>
            </w:rPr>
            <w:id w:val="247858959"/>
            <w:placeholder>
              <w:docPart w:val="09113F64108E4604ABA96D94137398B7"/>
            </w:placeholder>
            <w:showingPlcHdr/>
            <w:date>
              <w:dateFormat w:val="dd MMMM 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968" w:type="dxa"/>
                <w:tcBorders>
                  <w:top w:val="dotted" w:sz="4" w:space="0" w:color="000000" w:themeColor="text1"/>
                  <w:left w:val="dotted" w:sz="4" w:space="0" w:color="000000" w:themeColor="text1"/>
                  <w:bottom w:val="dotted" w:sz="4" w:space="0" w:color="000000" w:themeColor="text1"/>
                  <w:right w:val="single" w:sz="12" w:space="0" w:color="000000" w:themeColor="text1"/>
                </w:tcBorders>
                <w:shd w:val="clear" w:color="auto" w:fill="DBE5F1" w:themeFill="accent1" w:themeFillTint="33"/>
                <w:vAlign w:val="center"/>
              </w:tcPr>
              <w:p w14:paraId="61BDD8C6" w14:textId="77777777" w:rsidR="00E42BAF" w:rsidRDefault="00E42BAF" w:rsidP="00E42BA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permEnd w:id="1996914472"/>
      <w:permEnd w:id="438204561"/>
    </w:tbl>
    <w:p w14:paraId="6CF0A80D" w14:textId="77777777" w:rsidR="00CD74D5" w:rsidRDefault="00CD74D5" w:rsidP="00591F75">
      <w:pPr>
        <w:rPr>
          <w:rFonts w:ascii="Arial" w:hAnsi="Arial" w:cs="Arial"/>
          <w:sz w:val="16"/>
          <w:szCs w:val="16"/>
        </w:rPr>
      </w:pPr>
    </w:p>
    <w:p w14:paraId="30E2D1BF" w14:textId="77777777" w:rsidR="00CD74D5" w:rsidRDefault="00CD74D5" w:rsidP="00591F75">
      <w:pPr>
        <w:rPr>
          <w:rFonts w:ascii="Arial" w:hAnsi="Arial" w:cs="Arial"/>
          <w:sz w:val="16"/>
          <w:szCs w:val="16"/>
        </w:rPr>
      </w:pPr>
    </w:p>
    <w:p w14:paraId="70771D40" w14:textId="676BE2A5" w:rsidR="000573C9" w:rsidRPr="000573C9" w:rsidRDefault="00187A00" w:rsidP="00591F7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4AA131E" w14:textId="18FBDF2E" w:rsidR="000573C9" w:rsidRDefault="000573C9" w:rsidP="00591F75">
      <w:pPr>
        <w:rPr>
          <w:rFonts w:ascii="Arial" w:hAnsi="Arial" w:cs="Arial"/>
          <w:sz w:val="24"/>
          <w:szCs w:val="24"/>
        </w:rPr>
      </w:pPr>
      <w:r w:rsidRPr="002D06FE">
        <w:rPr>
          <w:rFonts w:ascii="Arial" w:hAnsi="Arial" w:cs="Arial"/>
          <w:b/>
          <w:sz w:val="24"/>
          <w:szCs w:val="24"/>
          <w:u w:val="single"/>
        </w:rPr>
        <w:t>CHANGES</w:t>
      </w:r>
      <w:r w:rsidRPr="000573C9">
        <w:rPr>
          <w:rFonts w:ascii="Arial" w:hAnsi="Arial" w:cs="Arial"/>
          <w:sz w:val="24"/>
          <w:szCs w:val="24"/>
        </w:rPr>
        <w:t xml:space="preserve"> - </w:t>
      </w:r>
      <w:r w:rsidRPr="00187A00">
        <w:rPr>
          <w:rFonts w:ascii="Arial" w:hAnsi="Arial" w:cs="Arial"/>
          <w:sz w:val="20"/>
          <w:szCs w:val="20"/>
        </w:rPr>
        <w:t>Please use for any changes to details we have already set up on our systems (e.g. add ID number, name change, phone number change, etc.)</w:t>
      </w:r>
    </w:p>
    <w:p w14:paraId="2BAC2AE9" w14:textId="77777777" w:rsidR="000573C9" w:rsidRPr="000573C9" w:rsidRDefault="000573C9" w:rsidP="00591F75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10750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4A0" w:firstRow="1" w:lastRow="0" w:firstColumn="1" w:lastColumn="0" w:noHBand="0" w:noVBand="1"/>
      </w:tblPr>
      <w:tblGrid>
        <w:gridCol w:w="2660"/>
        <w:gridCol w:w="2442"/>
        <w:gridCol w:w="2661"/>
        <w:gridCol w:w="2987"/>
      </w:tblGrid>
      <w:tr w:rsidR="000573C9" w14:paraId="7B0B1AFC" w14:textId="77777777" w:rsidTr="00D367C0">
        <w:tc>
          <w:tcPr>
            <w:tcW w:w="26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2" w:space="0" w:color="000000" w:themeColor="text1"/>
            </w:tcBorders>
            <w:vAlign w:val="center"/>
          </w:tcPr>
          <w:p w14:paraId="06F6EB4A" w14:textId="77777777" w:rsidR="000573C9" w:rsidRDefault="00B60CF3" w:rsidP="00187A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73C9">
              <w:rPr>
                <w:rFonts w:ascii="Arial" w:hAnsi="Arial" w:cs="Arial"/>
                <w:sz w:val="24"/>
                <w:szCs w:val="24"/>
              </w:rPr>
              <w:t>Change What</w:t>
            </w:r>
            <w:r w:rsidR="000573C9" w:rsidRPr="000573C9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2442" w:type="dxa"/>
            <w:tcBorders>
              <w:top w:val="single" w:sz="12" w:space="0" w:color="000000" w:themeColor="text1"/>
              <w:bottom w:val="single" w:sz="2" w:space="0" w:color="000000" w:themeColor="text1"/>
            </w:tcBorders>
            <w:vAlign w:val="center"/>
          </w:tcPr>
          <w:p w14:paraId="49AD23AA" w14:textId="77777777" w:rsidR="000573C9" w:rsidRDefault="00B60CF3" w:rsidP="00187A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73C9">
              <w:rPr>
                <w:rFonts w:ascii="Arial" w:hAnsi="Arial" w:cs="Arial"/>
                <w:sz w:val="24"/>
                <w:szCs w:val="24"/>
              </w:rPr>
              <w:t>From</w:t>
            </w:r>
          </w:p>
        </w:tc>
        <w:tc>
          <w:tcPr>
            <w:tcW w:w="2661" w:type="dxa"/>
            <w:tcBorders>
              <w:top w:val="single" w:sz="12" w:space="0" w:color="000000" w:themeColor="text1"/>
              <w:bottom w:val="single" w:sz="2" w:space="0" w:color="000000" w:themeColor="text1"/>
            </w:tcBorders>
            <w:vAlign w:val="center"/>
          </w:tcPr>
          <w:p w14:paraId="123E09ED" w14:textId="77777777" w:rsidR="000573C9" w:rsidRDefault="00B60CF3" w:rsidP="00187A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73C9">
              <w:rPr>
                <w:rFonts w:ascii="Arial" w:hAnsi="Arial" w:cs="Arial"/>
                <w:sz w:val="24"/>
                <w:szCs w:val="24"/>
              </w:rPr>
              <w:t>To</w:t>
            </w:r>
          </w:p>
        </w:tc>
        <w:tc>
          <w:tcPr>
            <w:tcW w:w="2987" w:type="dxa"/>
            <w:tcBorders>
              <w:top w:val="single" w:sz="1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  <w:vAlign w:val="center"/>
          </w:tcPr>
          <w:p w14:paraId="710F826A" w14:textId="77777777" w:rsidR="000573C9" w:rsidRDefault="00B60CF3" w:rsidP="00187A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73C9">
              <w:rPr>
                <w:rFonts w:ascii="Arial" w:hAnsi="Arial" w:cs="Arial"/>
                <w:sz w:val="24"/>
                <w:szCs w:val="24"/>
              </w:rPr>
              <w:t>Reason</w:t>
            </w:r>
          </w:p>
        </w:tc>
      </w:tr>
      <w:tr w:rsidR="000573C9" w14:paraId="19D1E8BF" w14:textId="77777777" w:rsidTr="00D367C0">
        <w:tc>
          <w:tcPr>
            <w:tcW w:w="2660" w:type="dxa"/>
            <w:tcBorders>
              <w:top w:val="single" w:sz="2" w:space="0" w:color="000000" w:themeColor="text1"/>
              <w:left w:val="single" w:sz="12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F2DBDB" w:themeFill="accent2" w:themeFillTint="33"/>
            <w:vAlign w:val="center"/>
          </w:tcPr>
          <w:p w14:paraId="741726C3" w14:textId="77777777" w:rsidR="000573C9" w:rsidRDefault="000573C9" w:rsidP="00187A00">
            <w:pPr>
              <w:rPr>
                <w:rFonts w:ascii="Arial" w:hAnsi="Arial" w:cs="Arial"/>
                <w:sz w:val="24"/>
                <w:szCs w:val="24"/>
              </w:rPr>
            </w:pPr>
            <w:permStart w:id="909469687" w:edGrp="everyone" w:colFirst="3" w:colLast="3"/>
            <w:permStart w:id="1721128454" w:edGrp="everyone" w:colFirst="2" w:colLast="2"/>
            <w:permStart w:id="820995780" w:edGrp="everyone" w:colFirst="1" w:colLast="1"/>
            <w:permStart w:id="1965819696" w:edGrp="everyone" w:colFirst="0" w:colLast="0"/>
          </w:p>
        </w:tc>
        <w:tc>
          <w:tcPr>
            <w:tcW w:w="2442" w:type="dxa"/>
            <w:tcBorders>
              <w:top w:val="single" w:sz="2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F2DBDB" w:themeFill="accent2" w:themeFillTint="33"/>
            <w:vAlign w:val="center"/>
          </w:tcPr>
          <w:p w14:paraId="3736F25D" w14:textId="77777777" w:rsidR="000573C9" w:rsidRDefault="000573C9" w:rsidP="00187A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61" w:type="dxa"/>
            <w:tcBorders>
              <w:top w:val="single" w:sz="2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F2DBDB" w:themeFill="accent2" w:themeFillTint="33"/>
            <w:vAlign w:val="center"/>
          </w:tcPr>
          <w:p w14:paraId="51FCA670" w14:textId="77777777" w:rsidR="000573C9" w:rsidRDefault="000573C9" w:rsidP="00187A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7" w:type="dxa"/>
            <w:tcBorders>
              <w:top w:val="single" w:sz="2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12" w:space="0" w:color="000000" w:themeColor="text1"/>
            </w:tcBorders>
            <w:shd w:val="clear" w:color="auto" w:fill="F2DBDB" w:themeFill="accent2" w:themeFillTint="33"/>
            <w:vAlign w:val="center"/>
          </w:tcPr>
          <w:p w14:paraId="6489E98E" w14:textId="77777777" w:rsidR="000573C9" w:rsidRDefault="000573C9" w:rsidP="00187A0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73C9" w14:paraId="645826CE" w14:textId="77777777" w:rsidTr="00D367C0">
        <w:tc>
          <w:tcPr>
            <w:tcW w:w="2660" w:type="dxa"/>
            <w:tcBorders>
              <w:top w:val="dotted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dotted" w:sz="4" w:space="0" w:color="000000" w:themeColor="text1"/>
            </w:tcBorders>
            <w:shd w:val="clear" w:color="auto" w:fill="F2DBDB" w:themeFill="accent2" w:themeFillTint="33"/>
            <w:vAlign w:val="center"/>
          </w:tcPr>
          <w:p w14:paraId="24DA9A0A" w14:textId="77777777" w:rsidR="000573C9" w:rsidRDefault="000573C9" w:rsidP="00187A00">
            <w:pPr>
              <w:rPr>
                <w:rFonts w:ascii="Arial" w:hAnsi="Arial" w:cs="Arial"/>
                <w:sz w:val="24"/>
                <w:szCs w:val="24"/>
              </w:rPr>
            </w:pPr>
            <w:permStart w:id="1636983226" w:edGrp="everyone" w:colFirst="3" w:colLast="3"/>
            <w:permStart w:id="1431464285" w:edGrp="everyone" w:colFirst="2" w:colLast="2"/>
            <w:permStart w:id="1626562748" w:edGrp="everyone" w:colFirst="1" w:colLast="1"/>
            <w:permStart w:id="392431759" w:edGrp="everyone" w:colFirst="0" w:colLast="0"/>
            <w:permEnd w:id="909469687"/>
            <w:permEnd w:id="1721128454"/>
            <w:permEnd w:id="820995780"/>
            <w:permEnd w:id="1965819696"/>
          </w:p>
        </w:tc>
        <w:tc>
          <w:tcPr>
            <w:tcW w:w="2442" w:type="dxa"/>
            <w:tcBorders>
              <w:top w:val="dotted" w:sz="4" w:space="0" w:color="000000" w:themeColor="text1"/>
              <w:left w:val="dotted" w:sz="4" w:space="0" w:color="000000" w:themeColor="text1"/>
              <w:bottom w:val="single" w:sz="12" w:space="0" w:color="000000" w:themeColor="text1"/>
              <w:right w:val="dotted" w:sz="4" w:space="0" w:color="000000" w:themeColor="text1"/>
            </w:tcBorders>
            <w:shd w:val="clear" w:color="auto" w:fill="F2DBDB" w:themeFill="accent2" w:themeFillTint="33"/>
            <w:vAlign w:val="center"/>
          </w:tcPr>
          <w:p w14:paraId="71544360" w14:textId="77777777" w:rsidR="000573C9" w:rsidRDefault="000573C9" w:rsidP="00187A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61" w:type="dxa"/>
            <w:tcBorders>
              <w:top w:val="dotted" w:sz="4" w:space="0" w:color="000000" w:themeColor="text1"/>
              <w:left w:val="dotted" w:sz="4" w:space="0" w:color="000000" w:themeColor="text1"/>
              <w:bottom w:val="single" w:sz="12" w:space="0" w:color="000000" w:themeColor="text1"/>
              <w:right w:val="dotted" w:sz="4" w:space="0" w:color="000000" w:themeColor="text1"/>
            </w:tcBorders>
            <w:shd w:val="clear" w:color="auto" w:fill="F2DBDB" w:themeFill="accent2" w:themeFillTint="33"/>
            <w:vAlign w:val="center"/>
          </w:tcPr>
          <w:p w14:paraId="48A9C099" w14:textId="77777777" w:rsidR="000573C9" w:rsidRDefault="000573C9" w:rsidP="00187A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7" w:type="dxa"/>
            <w:tcBorders>
              <w:top w:val="dotted" w:sz="4" w:space="0" w:color="000000" w:themeColor="text1"/>
              <w:left w:val="dotted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2DBDB" w:themeFill="accent2" w:themeFillTint="33"/>
            <w:vAlign w:val="center"/>
          </w:tcPr>
          <w:p w14:paraId="334E77D6" w14:textId="77777777" w:rsidR="000573C9" w:rsidRDefault="000573C9" w:rsidP="00187A0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ermEnd w:id="1636983226"/>
    <w:permEnd w:id="1431464285"/>
    <w:permEnd w:id="1626562748"/>
    <w:permEnd w:id="392431759"/>
    <w:p w14:paraId="24D5936A" w14:textId="77777777" w:rsidR="000573C9" w:rsidRDefault="00187A00" w:rsidP="00591F7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0851689" w14:textId="77777777" w:rsidR="00187A00" w:rsidRPr="00187A00" w:rsidRDefault="00187A00" w:rsidP="00591F75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10750" w:type="dxa"/>
        <w:tblLook w:val="04A0" w:firstRow="1" w:lastRow="0" w:firstColumn="1" w:lastColumn="0" w:noHBand="0" w:noVBand="1"/>
      </w:tblPr>
      <w:tblGrid>
        <w:gridCol w:w="4663"/>
        <w:gridCol w:w="4005"/>
        <w:gridCol w:w="2082"/>
      </w:tblGrid>
      <w:tr w:rsidR="00805E33" w14:paraId="1374FD32" w14:textId="77777777" w:rsidTr="00010973">
        <w:tc>
          <w:tcPr>
            <w:tcW w:w="4663" w:type="dxa"/>
            <w:tcBorders>
              <w:top w:val="single" w:sz="12" w:space="0" w:color="000000" w:themeColor="text1"/>
              <w:left w:val="single" w:sz="12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  <w:hideMark/>
          </w:tcPr>
          <w:p w14:paraId="05F8A3E8" w14:textId="77777777" w:rsidR="00805E33" w:rsidRDefault="00805E33" w:rsidP="00010973">
            <w:pPr>
              <w:rPr>
                <w:rFonts w:ascii="Arial" w:hAnsi="Arial" w:cs="Arial"/>
                <w:sz w:val="24"/>
                <w:szCs w:val="24"/>
              </w:rPr>
            </w:pPr>
            <w:permStart w:id="1832153264" w:edGrp="everyone" w:colFirst="1" w:colLast="1"/>
            <w:r>
              <w:rPr>
                <w:rFonts w:ascii="Arial" w:hAnsi="Arial" w:cs="Arial"/>
                <w:sz w:val="24"/>
                <w:szCs w:val="24"/>
              </w:rPr>
              <w:t>Form completed by</w:t>
            </w:r>
          </w:p>
        </w:tc>
        <w:tc>
          <w:tcPr>
            <w:tcW w:w="4005" w:type="dxa"/>
            <w:tcBorders>
              <w:top w:val="single" w:sz="12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nil"/>
            </w:tcBorders>
            <w:shd w:val="clear" w:color="auto" w:fill="E5DFEC" w:themeFill="accent4" w:themeFillTint="33"/>
            <w:vAlign w:val="center"/>
          </w:tcPr>
          <w:p w14:paraId="2EB4AEC2" w14:textId="77777777" w:rsidR="00805E33" w:rsidRDefault="00805E33" w:rsidP="0001097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2" w:type="dxa"/>
            <w:tcBorders>
              <w:top w:val="single" w:sz="12" w:space="0" w:color="000000" w:themeColor="text1"/>
              <w:left w:val="nil"/>
              <w:bottom w:val="dotted" w:sz="4" w:space="0" w:color="000000" w:themeColor="text1"/>
              <w:right w:val="single" w:sz="12" w:space="0" w:color="000000" w:themeColor="text1"/>
            </w:tcBorders>
            <w:shd w:val="clear" w:color="auto" w:fill="E5DFEC" w:themeFill="accent4" w:themeFillTint="33"/>
            <w:vAlign w:val="center"/>
            <w:hideMark/>
          </w:tcPr>
          <w:p w14:paraId="64A11A26" w14:textId="77777777" w:rsidR="00805E33" w:rsidRDefault="00805E33" w:rsidP="00010973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**Please complete</w:t>
            </w:r>
          </w:p>
        </w:tc>
      </w:tr>
      <w:tr w:rsidR="00805E33" w14:paraId="6C3FB930" w14:textId="77777777" w:rsidTr="00010973">
        <w:tc>
          <w:tcPr>
            <w:tcW w:w="4663" w:type="dxa"/>
            <w:tcBorders>
              <w:top w:val="dotted" w:sz="4" w:space="0" w:color="000000" w:themeColor="text1"/>
              <w:left w:val="single" w:sz="12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  <w:hideMark/>
          </w:tcPr>
          <w:p w14:paraId="0A223565" w14:textId="77777777" w:rsidR="00805E33" w:rsidRDefault="00805E33" w:rsidP="00010973">
            <w:pPr>
              <w:rPr>
                <w:rFonts w:ascii="Arial" w:hAnsi="Arial" w:cs="Arial"/>
                <w:sz w:val="24"/>
                <w:szCs w:val="24"/>
              </w:rPr>
            </w:pPr>
            <w:permStart w:id="851853507" w:edGrp="everyone" w:colFirst="1" w:colLast="1"/>
            <w:permEnd w:id="1832153264"/>
            <w:r>
              <w:rPr>
                <w:rFonts w:ascii="Arial" w:hAnsi="Arial" w:cs="Arial"/>
                <w:sz w:val="24"/>
                <w:szCs w:val="24"/>
              </w:rPr>
              <w:t>Date completed/sent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351574179"/>
            <w:placeholder>
              <w:docPart w:val="8BAB76B7EE58420E9ED6883DB4BACBDD"/>
            </w:placeholder>
            <w:showingPlcHdr/>
            <w:date>
              <w:dateFormat w:val="dd MMMM 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4005" w:type="dxa"/>
                <w:tcBorders>
                  <w:top w:val="dotted" w:sz="4" w:space="0" w:color="000000" w:themeColor="text1"/>
                  <w:left w:val="dotted" w:sz="4" w:space="0" w:color="000000" w:themeColor="text1"/>
                  <w:bottom w:val="dotted" w:sz="4" w:space="0" w:color="000000" w:themeColor="text1"/>
                  <w:right w:val="nil"/>
                </w:tcBorders>
                <w:shd w:val="clear" w:color="auto" w:fill="E5DFEC" w:themeFill="accent4" w:themeFillTint="33"/>
                <w:vAlign w:val="center"/>
                <w:hideMark/>
              </w:tcPr>
              <w:p w14:paraId="5D670914" w14:textId="77777777" w:rsidR="00805E33" w:rsidRDefault="00805E33" w:rsidP="0001097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tc>
          <w:tcPr>
            <w:tcW w:w="2082" w:type="dxa"/>
            <w:tcBorders>
              <w:top w:val="dotted" w:sz="4" w:space="0" w:color="000000" w:themeColor="text1"/>
              <w:left w:val="nil"/>
              <w:bottom w:val="dotted" w:sz="4" w:space="0" w:color="000000" w:themeColor="text1"/>
              <w:right w:val="single" w:sz="12" w:space="0" w:color="000000" w:themeColor="text1"/>
            </w:tcBorders>
            <w:shd w:val="clear" w:color="auto" w:fill="E5DFEC" w:themeFill="accent4" w:themeFillTint="33"/>
            <w:vAlign w:val="center"/>
          </w:tcPr>
          <w:p w14:paraId="54D4369B" w14:textId="77777777" w:rsidR="00805E33" w:rsidRDefault="00805E33" w:rsidP="00010973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permEnd w:id="851853507"/>
      <w:tr w:rsidR="00805E33" w14:paraId="09F0D968" w14:textId="77777777" w:rsidTr="00010973">
        <w:tc>
          <w:tcPr>
            <w:tcW w:w="4663" w:type="dxa"/>
            <w:tcBorders>
              <w:top w:val="dotted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dotted" w:sz="4" w:space="0" w:color="000000" w:themeColor="text1"/>
            </w:tcBorders>
            <w:vAlign w:val="center"/>
            <w:hideMark/>
          </w:tcPr>
          <w:p w14:paraId="63B06151" w14:textId="77777777" w:rsidR="00805E33" w:rsidRDefault="00805E33" w:rsidP="0001097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Please email completed form to</w:t>
            </w:r>
          </w:p>
        </w:tc>
        <w:tc>
          <w:tcPr>
            <w:tcW w:w="6087" w:type="dxa"/>
            <w:gridSpan w:val="2"/>
            <w:tcBorders>
              <w:top w:val="dotted" w:sz="4" w:space="0" w:color="000000" w:themeColor="text1"/>
              <w:left w:val="dotted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E5DFEC" w:themeFill="accent4" w:themeFillTint="33"/>
            <w:vAlign w:val="center"/>
            <w:hideMark/>
          </w:tcPr>
          <w:p w14:paraId="00925C70" w14:textId="77777777" w:rsidR="00805E33" w:rsidRPr="003904A7" w:rsidRDefault="00000000" w:rsidP="00010973">
            <w:pPr>
              <w:rPr>
                <w:rFonts w:ascii="Arial" w:hAnsi="Arial" w:cs="Arial"/>
                <w:sz w:val="24"/>
                <w:szCs w:val="24"/>
              </w:rPr>
            </w:pPr>
            <w:hyperlink r:id="rId6" w:history="1">
              <w:r w:rsidR="00805E33" w:rsidRPr="00FF5B7B">
                <w:rPr>
                  <w:rStyle w:val="Hyperlink"/>
                </w:rPr>
                <w:t>tquest@synnovis.co.uk</w:t>
              </w:r>
            </w:hyperlink>
            <w:r w:rsidR="00805E33">
              <w:t xml:space="preserve"> </w:t>
            </w:r>
          </w:p>
        </w:tc>
      </w:tr>
    </w:tbl>
    <w:p w14:paraId="6321996E" w14:textId="77777777" w:rsidR="000573C9" w:rsidRPr="000573C9" w:rsidRDefault="000573C9" w:rsidP="008A7F60">
      <w:pPr>
        <w:rPr>
          <w:rFonts w:ascii="Arial" w:hAnsi="Arial" w:cs="Arial"/>
          <w:sz w:val="24"/>
          <w:szCs w:val="24"/>
        </w:rPr>
      </w:pPr>
    </w:p>
    <w:sectPr w:rsidR="000573C9" w:rsidRPr="000573C9" w:rsidSect="000314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readOnly" w:formatting="1" w:enforcement="1" w:cryptProviderType="rsaAES" w:cryptAlgorithmClass="hash" w:cryptAlgorithmType="typeAny" w:cryptAlgorithmSid="14" w:cryptSpinCount="100000" w:hash="M2zCqWjj2MDTiZaby5RCadLv5elg03iqd4PqKbZMwAXn1RDlW0shk8vvD0jsZcI9599RyjHzcwgIDzyS/j5u4Q==" w:salt="G0pfVXCjADi3XRO2gcHMG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IwsDA2MDAysjQ2MzdT0lEKTi0uzszPAykwrAUAxgmTRCwAAAA="/>
  </w:docVars>
  <w:rsids>
    <w:rsidRoot w:val="00C5400B"/>
    <w:rsid w:val="00031472"/>
    <w:rsid w:val="000367A4"/>
    <w:rsid w:val="000510A9"/>
    <w:rsid w:val="000573C9"/>
    <w:rsid w:val="00061271"/>
    <w:rsid w:val="0006717C"/>
    <w:rsid w:val="0007215E"/>
    <w:rsid w:val="0008305D"/>
    <w:rsid w:val="00092F6F"/>
    <w:rsid w:val="000B2BDF"/>
    <w:rsid w:val="000B7BAF"/>
    <w:rsid w:val="000D0CF8"/>
    <w:rsid w:val="000D7E90"/>
    <w:rsid w:val="000E5823"/>
    <w:rsid w:val="000F5B64"/>
    <w:rsid w:val="00102835"/>
    <w:rsid w:val="00103426"/>
    <w:rsid w:val="0010450C"/>
    <w:rsid w:val="00113A2B"/>
    <w:rsid w:val="00121666"/>
    <w:rsid w:val="001344D4"/>
    <w:rsid w:val="00137E90"/>
    <w:rsid w:val="00155ECC"/>
    <w:rsid w:val="00162604"/>
    <w:rsid w:val="00171B42"/>
    <w:rsid w:val="001865DA"/>
    <w:rsid w:val="00187A00"/>
    <w:rsid w:val="00191A51"/>
    <w:rsid w:val="001941D8"/>
    <w:rsid w:val="001A1882"/>
    <w:rsid w:val="001B4185"/>
    <w:rsid w:val="001D5D4F"/>
    <w:rsid w:val="001D63D7"/>
    <w:rsid w:val="00252CBE"/>
    <w:rsid w:val="0025771E"/>
    <w:rsid w:val="002578BE"/>
    <w:rsid w:val="00261E3B"/>
    <w:rsid w:val="0029165F"/>
    <w:rsid w:val="00292983"/>
    <w:rsid w:val="002A28B6"/>
    <w:rsid w:val="002A3FD4"/>
    <w:rsid w:val="002B2165"/>
    <w:rsid w:val="002B35F6"/>
    <w:rsid w:val="002D06FE"/>
    <w:rsid w:val="002E1008"/>
    <w:rsid w:val="002F7E4F"/>
    <w:rsid w:val="003231CE"/>
    <w:rsid w:val="00342C71"/>
    <w:rsid w:val="00342D73"/>
    <w:rsid w:val="00355B40"/>
    <w:rsid w:val="003B148B"/>
    <w:rsid w:val="003E6CE4"/>
    <w:rsid w:val="003F0DB2"/>
    <w:rsid w:val="00441DFF"/>
    <w:rsid w:val="004448DD"/>
    <w:rsid w:val="00473309"/>
    <w:rsid w:val="0049372A"/>
    <w:rsid w:val="00493C23"/>
    <w:rsid w:val="004A301C"/>
    <w:rsid w:val="004B75E1"/>
    <w:rsid w:val="004F6AA1"/>
    <w:rsid w:val="005002FE"/>
    <w:rsid w:val="00517DBA"/>
    <w:rsid w:val="00527E02"/>
    <w:rsid w:val="00562B2F"/>
    <w:rsid w:val="00591F75"/>
    <w:rsid w:val="00596FCF"/>
    <w:rsid w:val="005B2AA2"/>
    <w:rsid w:val="005B4D8D"/>
    <w:rsid w:val="005C4274"/>
    <w:rsid w:val="005D497E"/>
    <w:rsid w:val="005D73FC"/>
    <w:rsid w:val="00607642"/>
    <w:rsid w:val="00610B3C"/>
    <w:rsid w:val="00622AFD"/>
    <w:rsid w:val="00623813"/>
    <w:rsid w:val="00626A94"/>
    <w:rsid w:val="006439C0"/>
    <w:rsid w:val="00653379"/>
    <w:rsid w:val="00675FC0"/>
    <w:rsid w:val="0069016B"/>
    <w:rsid w:val="00693715"/>
    <w:rsid w:val="006C4050"/>
    <w:rsid w:val="006F16CF"/>
    <w:rsid w:val="006F718B"/>
    <w:rsid w:val="00721660"/>
    <w:rsid w:val="00736B9F"/>
    <w:rsid w:val="00755358"/>
    <w:rsid w:val="00781589"/>
    <w:rsid w:val="007B274E"/>
    <w:rsid w:val="007B4470"/>
    <w:rsid w:val="007B63DB"/>
    <w:rsid w:val="007C2772"/>
    <w:rsid w:val="00805E33"/>
    <w:rsid w:val="00820EF8"/>
    <w:rsid w:val="00831E8F"/>
    <w:rsid w:val="00845C1B"/>
    <w:rsid w:val="00851533"/>
    <w:rsid w:val="00867142"/>
    <w:rsid w:val="00867EEB"/>
    <w:rsid w:val="00877052"/>
    <w:rsid w:val="008A1EDF"/>
    <w:rsid w:val="008A26C7"/>
    <w:rsid w:val="008A7F60"/>
    <w:rsid w:val="008D053D"/>
    <w:rsid w:val="008D0917"/>
    <w:rsid w:val="008D3AAB"/>
    <w:rsid w:val="008E58CC"/>
    <w:rsid w:val="00906E55"/>
    <w:rsid w:val="00966DA5"/>
    <w:rsid w:val="009902E5"/>
    <w:rsid w:val="0099433A"/>
    <w:rsid w:val="009C6CE7"/>
    <w:rsid w:val="009E64E2"/>
    <w:rsid w:val="009F1504"/>
    <w:rsid w:val="009F38AF"/>
    <w:rsid w:val="00A17082"/>
    <w:rsid w:val="00A17234"/>
    <w:rsid w:val="00A254D7"/>
    <w:rsid w:val="00A35184"/>
    <w:rsid w:val="00A432EE"/>
    <w:rsid w:val="00A706F4"/>
    <w:rsid w:val="00AA2642"/>
    <w:rsid w:val="00AA6A72"/>
    <w:rsid w:val="00AC44D4"/>
    <w:rsid w:val="00AD47C9"/>
    <w:rsid w:val="00AF1B3D"/>
    <w:rsid w:val="00B07DFE"/>
    <w:rsid w:val="00B134E9"/>
    <w:rsid w:val="00B21043"/>
    <w:rsid w:val="00B609FE"/>
    <w:rsid w:val="00B60CF3"/>
    <w:rsid w:val="00B74C27"/>
    <w:rsid w:val="00B86C7B"/>
    <w:rsid w:val="00B93C72"/>
    <w:rsid w:val="00B94A2C"/>
    <w:rsid w:val="00BA0B5C"/>
    <w:rsid w:val="00BA4E64"/>
    <w:rsid w:val="00BE2A6F"/>
    <w:rsid w:val="00C0147F"/>
    <w:rsid w:val="00C030DB"/>
    <w:rsid w:val="00C23CAE"/>
    <w:rsid w:val="00C249DA"/>
    <w:rsid w:val="00C5400B"/>
    <w:rsid w:val="00C546AD"/>
    <w:rsid w:val="00C609A9"/>
    <w:rsid w:val="00C6516B"/>
    <w:rsid w:val="00C930AC"/>
    <w:rsid w:val="00CB2A11"/>
    <w:rsid w:val="00CD39D4"/>
    <w:rsid w:val="00CD70BE"/>
    <w:rsid w:val="00CD74D5"/>
    <w:rsid w:val="00CE2A9F"/>
    <w:rsid w:val="00CE2DCB"/>
    <w:rsid w:val="00CF2FF1"/>
    <w:rsid w:val="00CF7353"/>
    <w:rsid w:val="00D14FC9"/>
    <w:rsid w:val="00D343E5"/>
    <w:rsid w:val="00D367C0"/>
    <w:rsid w:val="00D54B06"/>
    <w:rsid w:val="00D77E77"/>
    <w:rsid w:val="00D85950"/>
    <w:rsid w:val="00DA7A96"/>
    <w:rsid w:val="00DC2782"/>
    <w:rsid w:val="00DC3229"/>
    <w:rsid w:val="00DC473D"/>
    <w:rsid w:val="00DD422D"/>
    <w:rsid w:val="00DE01FC"/>
    <w:rsid w:val="00E1317A"/>
    <w:rsid w:val="00E162A2"/>
    <w:rsid w:val="00E26D5F"/>
    <w:rsid w:val="00E316C5"/>
    <w:rsid w:val="00E42BAF"/>
    <w:rsid w:val="00E71ECD"/>
    <w:rsid w:val="00E870FF"/>
    <w:rsid w:val="00E92368"/>
    <w:rsid w:val="00EA1432"/>
    <w:rsid w:val="00ED341D"/>
    <w:rsid w:val="00EE6E42"/>
    <w:rsid w:val="00EF1729"/>
    <w:rsid w:val="00F042F3"/>
    <w:rsid w:val="00F14F40"/>
    <w:rsid w:val="00F344F6"/>
    <w:rsid w:val="00F401A1"/>
    <w:rsid w:val="00F41F95"/>
    <w:rsid w:val="00F554FF"/>
    <w:rsid w:val="00FA4EFB"/>
    <w:rsid w:val="00FD0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1B736"/>
  <w15:docId w15:val="{B295A1F5-C4C5-47A2-A35C-7A09C8F97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3A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147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187A00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D39D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39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9D4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706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40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tquest@synnovis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GPs\UPDATE%20REQUEST%20FORMS_ETC\Template_GP%20Update%20Reques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22664279184D14B6274123F24919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A0EC9A-805B-4F8D-A84E-14D54BA46D0A}"/>
      </w:docPartPr>
      <w:docPartBody>
        <w:p w:rsidR="00FE166F" w:rsidRDefault="003149A3" w:rsidP="003149A3">
          <w:pPr>
            <w:pStyle w:val="8322664279184D14B6274123F24919A02"/>
          </w:pPr>
          <w:r w:rsidRPr="00A36CCA">
            <w:rPr>
              <w:rStyle w:val="PlaceholderText"/>
            </w:rPr>
            <w:t>Choose an item.</w:t>
          </w:r>
        </w:p>
      </w:docPartBody>
    </w:docPart>
    <w:docPart>
      <w:docPartPr>
        <w:name w:val="347CA531B2E24535B0F147946E126B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986BAD-5B1A-4269-937E-E1030325D94B}"/>
      </w:docPartPr>
      <w:docPartBody>
        <w:p w:rsidR="00FE166F" w:rsidRDefault="003149A3" w:rsidP="003149A3">
          <w:pPr>
            <w:pStyle w:val="347CA531B2E24535B0F147946E126B062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0E9A67705DE44D9B918609087A1C8E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2DE6DF-845D-485F-9F9F-8D4E26D826B4}"/>
      </w:docPartPr>
      <w:docPartBody>
        <w:p w:rsidR="00FE166F" w:rsidRDefault="003149A3" w:rsidP="003149A3">
          <w:pPr>
            <w:pStyle w:val="0E9A67705DE44D9B918609087A1C8E4B2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09113F64108E4604ABA96D94137398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F64FE1-86B0-4C84-9934-9E4170F7703D}"/>
      </w:docPartPr>
      <w:docPartBody>
        <w:p w:rsidR="00FE166F" w:rsidRDefault="003149A3" w:rsidP="003149A3">
          <w:pPr>
            <w:pStyle w:val="09113F64108E4604ABA96D94137398B72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8BAB76B7EE58420E9ED6883DB4BACB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DF9B83-ACF9-4FA0-A242-82D102352F36}"/>
      </w:docPartPr>
      <w:docPartBody>
        <w:p w:rsidR="00EC7AE8" w:rsidRDefault="00EC7AE8" w:rsidP="00EC7AE8">
          <w:pPr>
            <w:pStyle w:val="8BAB76B7EE58420E9ED6883DB4BACBDD"/>
          </w:pPr>
          <w:r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66F"/>
    <w:rsid w:val="003149A3"/>
    <w:rsid w:val="00916733"/>
    <w:rsid w:val="009B749B"/>
    <w:rsid w:val="00C86C4E"/>
    <w:rsid w:val="00EA64A3"/>
    <w:rsid w:val="00EC7AE8"/>
    <w:rsid w:val="00FE1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C7AE8"/>
    <w:rPr>
      <w:color w:val="808080"/>
    </w:rPr>
  </w:style>
  <w:style w:type="paragraph" w:customStyle="1" w:styleId="8322664279184D14B6274123F24919A02">
    <w:name w:val="8322664279184D14B6274123F24919A02"/>
    <w:rsid w:val="003149A3"/>
    <w:pPr>
      <w:spacing w:after="0" w:line="240" w:lineRule="auto"/>
    </w:pPr>
    <w:rPr>
      <w:rFonts w:eastAsiaTheme="minorHAnsi"/>
      <w:lang w:eastAsia="en-US"/>
    </w:rPr>
  </w:style>
  <w:style w:type="paragraph" w:customStyle="1" w:styleId="347CA531B2E24535B0F147946E126B062">
    <w:name w:val="347CA531B2E24535B0F147946E126B062"/>
    <w:rsid w:val="003149A3"/>
    <w:pPr>
      <w:spacing w:after="0" w:line="240" w:lineRule="auto"/>
    </w:pPr>
    <w:rPr>
      <w:rFonts w:eastAsiaTheme="minorHAnsi"/>
      <w:lang w:eastAsia="en-US"/>
    </w:rPr>
  </w:style>
  <w:style w:type="paragraph" w:customStyle="1" w:styleId="0E9A67705DE44D9B918609087A1C8E4B2">
    <w:name w:val="0E9A67705DE44D9B918609087A1C8E4B2"/>
    <w:rsid w:val="003149A3"/>
    <w:pPr>
      <w:spacing w:after="0" w:line="240" w:lineRule="auto"/>
    </w:pPr>
    <w:rPr>
      <w:rFonts w:eastAsiaTheme="minorHAnsi"/>
      <w:lang w:eastAsia="en-US"/>
    </w:rPr>
  </w:style>
  <w:style w:type="paragraph" w:customStyle="1" w:styleId="09113F64108E4604ABA96D94137398B72">
    <w:name w:val="09113F64108E4604ABA96D94137398B72"/>
    <w:rsid w:val="003149A3"/>
    <w:pPr>
      <w:spacing w:after="0" w:line="240" w:lineRule="auto"/>
    </w:pPr>
    <w:rPr>
      <w:rFonts w:eastAsiaTheme="minorHAnsi"/>
      <w:lang w:eastAsia="en-US"/>
    </w:rPr>
  </w:style>
  <w:style w:type="paragraph" w:customStyle="1" w:styleId="8BAB76B7EE58420E9ED6883DB4BACBDD">
    <w:name w:val="8BAB76B7EE58420E9ED6883DB4BACBDD"/>
    <w:rsid w:val="00EC7AE8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4A55B4-F3C3-4FF3-83CD-A697A2CDD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Template_GP Update Request.dotx</Template>
  <TotalTime>230</TotalTime>
  <Pages>1</Pages>
  <Words>309</Words>
  <Characters>1763</Characters>
  <Application>Microsoft Office Word</Application>
  <DocSecurity>8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Guy's and St Thomas'</Company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Gujadhur Kevin</dc:creator>
  <cp:keywords/>
  <dc:description/>
  <cp:lastModifiedBy>Matthew Nelson</cp:lastModifiedBy>
  <cp:revision>20</cp:revision>
  <cp:lastPrinted>2019-02-07T11:59:00Z</cp:lastPrinted>
  <dcterms:created xsi:type="dcterms:W3CDTF">2024-05-23T07:06:00Z</dcterms:created>
  <dcterms:modified xsi:type="dcterms:W3CDTF">2024-05-24T08:26:00Z</dcterms:modified>
</cp:coreProperties>
</file>